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99" w:rsidRPr="009B42E6" w:rsidRDefault="00742699" w:rsidP="00EB2C13">
      <w:pPr>
        <w:spacing w:after="360"/>
        <w:jc w:val="right"/>
      </w:pPr>
      <w:r w:rsidRPr="009B42E6">
        <w:t>Форма № 2</w:t>
      </w:r>
    </w:p>
    <w:p w:rsidR="00742699" w:rsidRPr="00CA7A5A" w:rsidRDefault="00742699" w:rsidP="00742699">
      <w:pPr>
        <w:jc w:val="center"/>
        <w:rPr>
          <w:b/>
          <w:u w:val="words"/>
        </w:rPr>
      </w:pPr>
      <w:r w:rsidRPr="00805F59">
        <w:rPr>
          <w:b/>
        </w:rPr>
        <w:t xml:space="preserve">Мониторинг </w:t>
      </w:r>
      <w:r w:rsidR="00B46853" w:rsidRPr="00805F59">
        <w:rPr>
          <w:b/>
        </w:rPr>
        <w:t xml:space="preserve">исполнения </w:t>
      </w:r>
      <w:r w:rsidR="00B46853">
        <w:rPr>
          <w:b/>
        </w:rPr>
        <w:t>муниципальной</w:t>
      </w:r>
      <w:r w:rsidR="00C51CB0" w:rsidRPr="00805F59">
        <w:rPr>
          <w:b/>
        </w:rPr>
        <w:t xml:space="preserve"> программы</w:t>
      </w:r>
      <w:r w:rsidRPr="00805F59">
        <w:rPr>
          <w:b/>
        </w:rPr>
        <w:t xml:space="preserve"> </w:t>
      </w:r>
      <w:r>
        <w:rPr>
          <w:b/>
        </w:rPr>
        <w:t xml:space="preserve">по состоянию на </w:t>
      </w:r>
      <w:r w:rsidR="00B134EE">
        <w:rPr>
          <w:b/>
        </w:rPr>
        <w:t>01.01.202</w:t>
      </w:r>
      <w:r w:rsidR="00491A48">
        <w:rPr>
          <w:b/>
        </w:rPr>
        <w:t>4</w:t>
      </w:r>
      <w:r w:rsidR="001E4076">
        <w:rPr>
          <w:b/>
        </w:rPr>
        <w:t xml:space="preserve"> год</w:t>
      </w:r>
    </w:p>
    <w:p w:rsidR="00742699" w:rsidRPr="00B134EE" w:rsidRDefault="001E4076" w:rsidP="00742699">
      <w:pPr>
        <w:jc w:val="center"/>
        <w:rPr>
          <w:b/>
          <w:sz w:val="16"/>
          <w:szCs w:val="16"/>
        </w:rPr>
      </w:pPr>
      <w:r w:rsidRPr="00B134EE">
        <w:rPr>
          <w:b/>
          <w:szCs w:val="28"/>
          <w:u w:val="single"/>
        </w:rPr>
        <w:t>«Развитие жилищно-коммунального хозяйства Богородского муниципального округа кировской области на 202</w:t>
      </w:r>
      <w:r w:rsidR="003908C8">
        <w:rPr>
          <w:b/>
          <w:szCs w:val="28"/>
          <w:u w:val="single"/>
        </w:rPr>
        <w:t>3</w:t>
      </w:r>
      <w:r w:rsidRPr="00B134EE">
        <w:rPr>
          <w:b/>
          <w:szCs w:val="28"/>
          <w:u w:val="single"/>
        </w:rPr>
        <w:t>-202</w:t>
      </w:r>
      <w:r w:rsidR="003908C8">
        <w:rPr>
          <w:b/>
          <w:szCs w:val="28"/>
          <w:u w:val="single"/>
        </w:rPr>
        <w:t>7</w:t>
      </w:r>
      <w:r w:rsidRPr="00B134EE">
        <w:rPr>
          <w:b/>
          <w:szCs w:val="28"/>
          <w:u w:val="single"/>
        </w:rPr>
        <w:t>годы»</w:t>
      </w:r>
      <w:r w:rsidR="00742699" w:rsidRPr="00B134EE">
        <w:rPr>
          <w:b/>
          <w:szCs w:val="28"/>
          <w:u w:val="single"/>
        </w:rPr>
        <w:t xml:space="preserve">                                                                 </w:t>
      </w:r>
    </w:p>
    <w:p w:rsidR="00742699" w:rsidRDefault="00742699" w:rsidP="00742699">
      <w:pPr>
        <w:jc w:val="center"/>
        <w:rPr>
          <w:szCs w:val="28"/>
          <w:vertAlign w:val="superscript"/>
        </w:rPr>
      </w:pPr>
      <w:r w:rsidRPr="00CA7A5A">
        <w:rPr>
          <w:szCs w:val="28"/>
          <w:vertAlign w:val="superscript"/>
        </w:rPr>
        <w:t>(наименование муниципальной программы)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"/>
        <w:gridCol w:w="2917"/>
        <w:gridCol w:w="879"/>
        <w:gridCol w:w="12"/>
        <w:gridCol w:w="1519"/>
        <w:gridCol w:w="1134"/>
        <w:gridCol w:w="1417"/>
        <w:gridCol w:w="1701"/>
        <w:gridCol w:w="29"/>
      </w:tblGrid>
      <w:tr w:rsidR="00491A48" w:rsidRPr="00935190" w:rsidTr="00CF2744">
        <w:trPr>
          <w:trHeight w:val="476"/>
        </w:trPr>
        <w:tc>
          <w:tcPr>
            <w:tcW w:w="2949" w:type="dxa"/>
            <w:gridSpan w:val="2"/>
            <w:vMerge w:val="restart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879" w:type="dxa"/>
            <w:vMerge w:val="restart"/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Стадия выполнения мероприятия, (%)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2D24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491A48" w:rsidRPr="00935190" w:rsidTr="00CF2744">
        <w:trPr>
          <w:gridAfter w:val="1"/>
          <w:wAfter w:w="29" w:type="dxa"/>
          <w:trHeight w:val="476"/>
        </w:trPr>
        <w:tc>
          <w:tcPr>
            <w:tcW w:w="2949" w:type="dxa"/>
            <w:gridSpan w:val="2"/>
            <w:vMerge/>
            <w:tcBorders>
              <w:top w:val="nil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План</w:t>
            </w:r>
          </w:p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  <w:r w:rsidRPr="008F2D2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Фактически освоенный</w:t>
            </w:r>
          </w:p>
          <w:p w:rsidR="00491A48" w:rsidRPr="00935190" w:rsidRDefault="00491A48" w:rsidP="00CF2744">
            <w:pPr>
              <w:jc w:val="center"/>
              <w:rPr>
                <w:rFonts w:eastAsia="Calibri"/>
                <w:sz w:val="22"/>
                <w:szCs w:val="22"/>
              </w:rPr>
            </w:pPr>
            <w:r w:rsidRPr="008F2D24">
              <w:rPr>
                <w:sz w:val="20"/>
                <w:szCs w:val="20"/>
              </w:rPr>
              <w:t>объем финансирования</w:t>
            </w:r>
            <w:r w:rsidR="00D905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Причина неисполнения мероприятия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87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ind w:left="11"/>
              <w:jc w:val="both"/>
              <w:rPr>
                <w:lang w:eastAsia="en-US"/>
              </w:rPr>
            </w:pPr>
            <w:r w:rsidRPr="00EB7372">
              <w:rPr>
                <w:color w:val="000000"/>
                <w:spacing w:val="-1"/>
                <w:lang w:eastAsia="en-US"/>
              </w:rPr>
              <w:t xml:space="preserve">«Развитие жилищно-коммунального хозяйства Богородского </w:t>
            </w:r>
            <w:r w:rsidRPr="00EB7372">
              <w:rPr>
                <w:lang w:eastAsia="en-US"/>
              </w:rPr>
              <w:t>муниципального</w:t>
            </w:r>
            <w:r w:rsidRPr="00EB7372">
              <w:rPr>
                <w:color w:val="000000"/>
                <w:spacing w:val="-1"/>
                <w:lang w:eastAsia="en-US"/>
              </w:rPr>
              <w:t xml:space="preserve"> округа Кировской области </w:t>
            </w:r>
            <w:r w:rsidRPr="00EB7372">
              <w:rPr>
                <w:color w:val="000000"/>
                <w:spacing w:val="1"/>
                <w:lang w:eastAsia="en-US"/>
              </w:rPr>
              <w:t>на 2023 – 2027 годы»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935190" w:rsidRDefault="00491A48" w:rsidP="00491A48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4 616,1</w:t>
            </w:r>
          </w:p>
        </w:tc>
        <w:tc>
          <w:tcPr>
            <w:tcW w:w="1417" w:type="dxa"/>
          </w:tcPr>
          <w:p w:rsidR="00491A48" w:rsidRPr="00251E12" w:rsidRDefault="004D774C" w:rsidP="00FD717E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4 138,0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702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A6397F" w:rsidRDefault="00491A48" w:rsidP="00CF2744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6397F">
              <w:rPr>
                <w:b/>
                <w:sz w:val="22"/>
                <w:szCs w:val="22"/>
                <w:lang w:eastAsia="en-US"/>
              </w:rPr>
              <w:t>127,7</w:t>
            </w:r>
          </w:p>
        </w:tc>
        <w:tc>
          <w:tcPr>
            <w:tcW w:w="1417" w:type="dxa"/>
          </w:tcPr>
          <w:p w:rsidR="00491A48" w:rsidRPr="00251E12" w:rsidRDefault="00067951" w:rsidP="00CF2744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87</w:t>
            </w:r>
            <w:r w:rsidR="002C08DB" w:rsidRPr="00251E12">
              <w:rPr>
                <w:b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387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935190" w:rsidRDefault="00491A48" w:rsidP="00491A48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4 488,4</w:t>
            </w:r>
          </w:p>
        </w:tc>
        <w:tc>
          <w:tcPr>
            <w:tcW w:w="1417" w:type="dxa"/>
          </w:tcPr>
          <w:p w:rsidR="00491A48" w:rsidRPr="00251E12" w:rsidRDefault="004D774C" w:rsidP="00CF2744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4 050,3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  <w:r w:rsidRPr="00EB7372">
              <w:rPr>
                <w:rFonts w:eastAsia="Calibri"/>
              </w:rPr>
              <w:t>Оплата э/э по водонапорным башням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2 758,5</w:t>
            </w:r>
          </w:p>
        </w:tc>
        <w:tc>
          <w:tcPr>
            <w:tcW w:w="1417" w:type="dxa"/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2 593,6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243A23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543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2 758,</w:t>
            </w:r>
            <w:r w:rsidR="00B46853">
              <w:rPr>
                <w:sz w:val="22"/>
                <w:szCs w:val="22"/>
                <w:lang w:eastAsia="en-US"/>
              </w:rPr>
              <w:t>5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2 593,6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  <w:r w:rsidRPr="00EB7372">
              <w:rPr>
                <w:rFonts w:eastAsia="Calibri"/>
              </w:rPr>
              <w:t>Лабораторные исследования испытания измерения питьевой воды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1417" w:type="dxa"/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521,0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  <w:r w:rsidRPr="00EB7372">
              <w:rPr>
                <w:lang w:eastAsia="en-US"/>
              </w:rPr>
              <w:t>Заработная плата (сбор отходов)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1417" w:type="dxa"/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1417" w:type="dxa"/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38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</w:rPr>
            </w:pPr>
            <w:r w:rsidRPr="00EB7372">
              <w:rPr>
                <w:rFonts w:eastAsia="Calibri"/>
              </w:rPr>
              <w:t>Расходы, связанные с передачей водопровода с. Рождественское</w:t>
            </w:r>
          </w:p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</w:rPr>
            </w:pPr>
            <w:r w:rsidRPr="00EB7372">
              <w:rPr>
                <w:rFonts w:eastAsia="Calibri"/>
              </w:rPr>
              <w:t>(оплата труда, лабораторные исследования, получение тарифов, лицензий, проект санитарно-</w:t>
            </w:r>
            <w:r w:rsidRPr="00EB7372">
              <w:rPr>
                <w:rFonts w:eastAsia="Calibri"/>
              </w:rPr>
              <w:lastRenderedPageBreak/>
              <w:t>охранных зон, водный налог)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928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  <w:r w:rsidRPr="00EB7372">
              <w:rPr>
                <w:lang w:eastAsia="en-US"/>
              </w:rPr>
              <w:t>Ремонт водопроводных сетей</w:t>
            </w:r>
          </w:p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243A23">
              <w:rPr>
                <w:sz w:val="22"/>
                <w:szCs w:val="22"/>
                <w:lang w:eastAsia="en-US"/>
              </w:rPr>
              <w:t>15,0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243A23">
              <w:rPr>
                <w:sz w:val="22"/>
                <w:szCs w:val="22"/>
                <w:lang w:eastAsia="en-US"/>
              </w:rPr>
              <w:t>15,0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  <w:r w:rsidRPr="00EB7372">
              <w:rPr>
                <w:lang w:eastAsia="en-US"/>
              </w:rPr>
              <w:t>Приобретение насосов</w:t>
            </w:r>
          </w:p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70,0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70,0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  <w:r w:rsidRPr="00EB7372">
              <w:rPr>
                <w:lang w:eastAsia="en-US"/>
              </w:rPr>
              <w:t>Установка водонапорных насосов</w:t>
            </w:r>
          </w:p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90,0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FB5A5A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90,0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FB5A5A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</w:t>
            </w:r>
            <w:r w:rsidR="00FB5A5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721202" w:rsidRPr="00935190" w:rsidTr="00721202">
        <w:trPr>
          <w:gridBefore w:val="1"/>
          <w:gridAfter w:val="1"/>
          <w:wBefore w:w="32" w:type="dxa"/>
          <w:wAfter w:w="29" w:type="dxa"/>
          <w:trHeight w:val="133"/>
        </w:trPr>
        <w:tc>
          <w:tcPr>
            <w:tcW w:w="2917" w:type="dxa"/>
            <w:vMerge w:val="restart"/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экскаватора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202" w:rsidRPr="00243A23" w:rsidRDefault="00721202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1202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1202" w:rsidRPr="00935190" w:rsidRDefault="00721202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721202" w:rsidRPr="00935190" w:rsidTr="00721202">
        <w:trPr>
          <w:gridBefore w:val="1"/>
          <w:gridAfter w:val="1"/>
          <w:wBefore w:w="32" w:type="dxa"/>
          <w:wAfter w:w="29" w:type="dxa"/>
          <w:trHeight w:val="210"/>
        </w:trPr>
        <w:tc>
          <w:tcPr>
            <w:tcW w:w="2917" w:type="dxa"/>
            <w:vMerge/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202" w:rsidRPr="00243A23" w:rsidRDefault="00721202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1202" w:rsidRPr="00243A23" w:rsidRDefault="001A5FA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1202" w:rsidRPr="00935190" w:rsidRDefault="00721202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721202" w:rsidRPr="00935190" w:rsidTr="00CF2744">
        <w:trPr>
          <w:gridBefore w:val="1"/>
          <w:gridAfter w:val="1"/>
          <w:wBefore w:w="32" w:type="dxa"/>
          <w:wAfter w:w="29" w:type="dxa"/>
          <w:trHeight w:val="210"/>
        </w:trPr>
        <w:tc>
          <w:tcPr>
            <w:tcW w:w="2917" w:type="dxa"/>
            <w:vMerge/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02" w:rsidRPr="00935190" w:rsidRDefault="00721202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202" w:rsidRPr="00243A23" w:rsidRDefault="00721202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1202" w:rsidRPr="00243A23" w:rsidRDefault="002C08DB" w:rsidP="002C08DB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1202" w:rsidRPr="00935190" w:rsidRDefault="00721202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74"/>
        </w:trPr>
        <w:tc>
          <w:tcPr>
            <w:tcW w:w="2917" w:type="dxa"/>
            <w:vMerge w:val="restart"/>
          </w:tcPr>
          <w:p w:rsidR="00491A48" w:rsidRPr="00935190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FD717E">
              <w:rPr>
                <w:sz w:val="22"/>
                <w:szCs w:val="22"/>
                <w:lang w:eastAsia="en-US"/>
              </w:rPr>
              <w:t>,</w:t>
            </w: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CF2744">
        <w:trPr>
          <w:gridBefore w:val="1"/>
          <w:gridAfter w:val="1"/>
          <w:wBefore w:w="32" w:type="dxa"/>
          <w:wAfter w:w="29" w:type="dxa"/>
          <w:trHeight w:val="1101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Pr="00243A23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FD717E">
        <w:trPr>
          <w:gridBefore w:val="1"/>
          <w:gridAfter w:val="1"/>
          <w:wBefore w:w="32" w:type="dxa"/>
          <w:wAfter w:w="29" w:type="dxa"/>
          <w:trHeight w:val="270"/>
        </w:trPr>
        <w:tc>
          <w:tcPr>
            <w:tcW w:w="2917" w:type="dxa"/>
            <w:vMerge w:val="restart"/>
          </w:tcPr>
          <w:p w:rsidR="00FD717E" w:rsidRPr="00935190" w:rsidRDefault="00FD717E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Ремонтные работы по водоснабжению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Default="00FD717E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243A23" w:rsidRDefault="002C08DB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FD717E">
        <w:trPr>
          <w:gridBefore w:val="1"/>
          <w:gridAfter w:val="1"/>
          <w:wBefore w:w="32" w:type="dxa"/>
          <w:wAfter w:w="29" w:type="dxa"/>
          <w:trHeight w:val="420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243A23" w:rsidRDefault="001A5FAB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390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</w:t>
            </w:r>
            <w:r w:rsidRPr="00935190">
              <w:rPr>
                <w:rFonts w:eastAsia="Calibri"/>
                <w:sz w:val="22"/>
                <w:szCs w:val="22"/>
              </w:rPr>
              <w:lastRenderedPageBreak/>
              <w:t>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243A23" w:rsidRDefault="002C08DB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74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935190">
              <w:rPr>
                <w:lang w:eastAsia="ar-SA"/>
              </w:rPr>
              <w:t>Ошлань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1A5FAB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067951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1101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935190">
              <w:rPr>
                <w:lang w:eastAsia="ar-SA"/>
              </w:rPr>
              <w:t>Ухтым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79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7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935190">
              <w:rPr>
                <w:lang w:eastAsia="ar-SA"/>
              </w:rPr>
              <w:t>Лобань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846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841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835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983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Хороши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90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lastRenderedPageBreak/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Караул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val="en-US" w:eastAsia="en-US"/>
              </w:rPr>
              <w:t>1</w:t>
            </w:r>
            <w:r w:rsidRPr="00525468">
              <w:rPr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77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1,2</w:t>
            </w:r>
          </w:p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067951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067951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876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3,0</w:t>
            </w:r>
          </w:p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846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FD717E" w:rsidRPr="00935190" w:rsidRDefault="00FD717E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</w:t>
            </w:r>
            <w:proofErr w:type="spellStart"/>
            <w:r w:rsidRPr="00935190">
              <w:rPr>
                <w:lang w:eastAsia="ar-SA"/>
              </w:rPr>
              <w:t>ва</w:t>
            </w:r>
            <w:proofErr w:type="spellEnd"/>
            <w:r w:rsidRPr="00935190">
              <w:rPr>
                <w:lang w:eastAsia="ar-SA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Верховойское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27,7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717E" w:rsidRPr="00935190" w:rsidTr="00CF2744">
        <w:trPr>
          <w:gridBefore w:val="1"/>
          <w:gridAfter w:val="1"/>
          <w:wBefore w:w="32" w:type="dxa"/>
          <w:wAfter w:w="29" w:type="dxa"/>
          <w:trHeight w:val="976"/>
        </w:trPr>
        <w:tc>
          <w:tcPr>
            <w:tcW w:w="2917" w:type="dxa"/>
            <w:vMerge/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E" w:rsidRPr="00935190" w:rsidRDefault="00FD717E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val="en-US" w:eastAsia="en-US"/>
              </w:rPr>
            </w:pPr>
            <w:r w:rsidRPr="00525468">
              <w:rPr>
                <w:sz w:val="22"/>
                <w:szCs w:val="22"/>
                <w:lang w:val="en-US" w:eastAsia="en-US"/>
              </w:rPr>
              <w:t>0.4</w:t>
            </w:r>
          </w:p>
          <w:p w:rsidR="00FD717E" w:rsidRPr="00525468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17E" w:rsidRPr="00935190" w:rsidRDefault="00FD717E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</w:tbl>
    <w:p w:rsidR="00AB72AE" w:rsidRPr="00FD3938" w:rsidRDefault="00AB72AE" w:rsidP="00FD3938">
      <w:pPr>
        <w:jc w:val="both"/>
      </w:pPr>
    </w:p>
    <w:p w:rsidR="00AB72AE" w:rsidRDefault="00AB72AE" w:rsidP="00AB72AE">
      <w:pPr>
        <w:ind w:firstLine="720"/>
      </w:pPr>
    </w:p>
    <w:p w:rsidR="003C351A" w:rsidRDefault="00C5464C" w:rsidP="00742699">
      <w:r>
        <w:t>Ведущий специалист администрации</w:t>
      </w:r>
    </w:p>
    <w:p w:rsidR="00742699" w:rsidRDefault="00C5464C" w:rsidP="00742699">
      <w:r>
        <w:t>Богородского муниципального округа по вопросам ЖКХ</w:t>
      </w:r>
      <w:r w:rsidR="00AD452C">
        <w:t xml:space="preserve">                              </w:t>
      </w:r>
      <w:r w:rsidR="00FF46C8">
        <w:t xml:space="preserve"> Ардашева С</w:t>
      </w:r>
      <w:r w:rsidR="00AD452C">
        <w:t>.</w:t>
      </w:r>
      <w:r w:rsidR="00FF46C8">
        <w:t xml:space="preserve"> В</w:t>
      </w:r>
      <w:r w:rsidR="00AD452C">
        <w:t xml:space="preserve">. </w:t>
      </w:r>
    </w:p>
    <w:p w:rsidR="00AD452C" w:rsidRDefault="00AD452C" w:rsidP="00742699"/>
    <w:p w:rsidR="00742699" w:rsidRDefault="00742699" w:rsidP="00742699">
      <w:r>
        <w:t>Телефон</w:t>
      </w:r>
      <w:r w:rsidR="00FF46C8">
        <w:t xml:space="preserve"> 8 83333 2-14-40</w:t>
      </w:r>
    </w:p>
    <w:p w:rsidR="00AF082A" w:rsidRDefault="00AD452C" w:rsidP="00742699">
      <w:r>
        <w:t>28.02.2023</w:t>
      </w:r>
    </w:p>
    <w:p w:rsidR="00742699" w:rsidRPr="00AF082A" w:rsidRDefault="00742699" w:rsidP="00AF082A">
      <w:pPr>
        <w:tabs>
          <w:tab w:val="left" w:pos="5175"/>
        </w:tabs>
      </w:pPr>
    </w:p>
    <w:p w:rsidR="00EB2C13" w:rsidRPr="003A5F73" w:rsidRDefault="00EB2C13" w:rsidP="003A5F73">
      <w:pPr>
        <w:spacing w:before="720"/>
        <w:jc w:val="center"/>
        <w:sectPr w:rsidR="00EB2C13" w:rsidRPr="003A5F73" w:rsidSect="00EB2C13">
          <w:headerReference w:type="default" r:id="rId8"/>
          <w:footerReference w:type="default" r:id="rId9"/>
          <w:pgSz w:w="11906" w:h="16838"/>
          <w:pgMar w:top="851" w:right="851" w:bottom="1134" w:left="992" w:header="170" w:footer="851" w:gutter="0"/>
          <w:cols w:space="720"/>
          <w:noEndnote/>
          <w:titlePg/>
          <w:docGrid w:linePitch="326"/>
        </w:sectPr>
      </w:pPr>
    </w:p>
    <w:p w:rsidR="00742699" w:rsidRDefault="00742699" w:rsidP="000D6858">
      <w:pPr>
        <w:spacing w:after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041E17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</w:p>
    <w:p w:rsidR="00742699" w:rsidRDefault="00742699" w:rsidP="003051E1">
      <w:pPr>
        <w:jc w:val="center"/>
        <w:rPr>
          <w:b/>
          <w:sz w:val="28"/>
          <w:szCs w:val="28"/>
        </w:rPr>
      </w:pPr>
      <w:r w:rsidRPr="00041E17">
        <w:rPr>
          <w:b/>
          <w:sz w:val="28"/>
          <w:szCs w:val="28"/>
        </w:rPr>
        <w:t xml:space="preserve">Сведения о достижении показателей </w:t>
      </w:r>
      <w:r>
        <w:rPr>
          <w:b/>
          <w:sz w:val="28"/>
          <w:szCs w:val="28"/>
        </w:rPr>
        <w:t>эффективности реализации</w:t>
      </w:r>
      <w:r w:rsidRPr="00041E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041E17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742699" w:rsidRPr="00041E17" w:rsidRDefault="001E4076" w:rsidP="003051E1">
      <w:pPr>
        <w:jc w:val="center"/>
        <w:rPr>
          <w:sz w:val="16"/>
          <w:szCs w:val="16"/>
        </w:rPr>
      </w:pPr>
      <w:r>
        <w:rPr>
          <w:szCs w:val="28"/>
          <w:u w:val="single"/>
        </w:rPr>
        <w:t xml:space="preserve">«Развитие жилищно-коммунального хозяйства Богородского муниципального округа </w:t>
      </w:r>
      <w:r w:rsidR="003051E1">
        <w:rPr>
          <w:szCs w:val="28"/>
          <w:u w:val="single"/>
        </w:rPr>
        <w:t>К</w:t>
      </w:r>
      <w:r>
        <w:rPr>
          <w:szCs w:val="28"/>
          <w:u w:val="single"/>
        </w:rPr>
        <w:t>ировской области на 202</w:t>
      </w:r>
      <w:r w:rsidR="00D9053D">
        <w:rPr>
          <w:szCs w:val="28"/>
          <w:u w:val="single"/>
        </w:rPr>
        <w:t>3</w:t>
      </w:r>
      <w:r>
        <w:rPr>
          <w:szCs w:val="28"/>
          <w:u w:val="single"/>
        </w:rPr>
        <w:t>-202</w:t>
      </w:r>
      <w:r w:rsidR="001A5FAB">
        <w:rPr>
          <w:szCs w:val="28"/>
          <w:u w:val="single"/>
        </w:rPr>
        <w:t>7</w:t>
      </w:r>
      <w:r>
        <w:rPr>
          <w:szCs w:val="28"/>
          <w:u w:val="single"/>
        </w:rPr>
        <w:t xml:space="preserve"> годы»</w:t>
      </w:r>
      <w:r w:rsidRPr="00CA7A5A">
        <w:rPr>
          <w:szCs w:val="28"/>
          <w:u w:val="single"/>
        </w:rPr>
        <w:t xml:space="preserve"> </w:t>
      </w:r>
      <w:r w:rsidR="00742699">
        <w:rPr>
          <w:sz w:val="28"/>
          <w:szCs w:val="28"/>
          <w:u w:val="single"/>
        </w:rPr>
        <w:t xml:space="preserve">                                                               </w:t>
      </w:r>
    </w:p>
    <w:p w:rsidR="00742699" w:rsidRDefault="00742699" w:rsidP="003051E1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муниципальной</w:t>
      </w:r>
      <w:r w:rsidRPr="00041E17">
        <w:rPr>
          <w:sz w:val="28"/>
          <w:szCs w:val="28"/>
          <w:vertAlign w:val="superscript"/>
        </w:rPr>
        <w:t xml:space="preserve"> программы</w:t>
      </w:r>
      <w:r>
        <w:rPr>
          <w:sz w:val="28"/>
          <w:szCs w:val="28"/>
          <w:vertAlign w:val="superscript"/>
        </w:rPr>
        <w:t>)</w:t>
      </w:r>
    </w:p>
    <w:p w:rsidR="003051E1" w:rsidRPr="003051E1" w:rsidRDefault="003051E1" w:rsidP="003051E1">
      <w:pPr>
        <w:jc w:val="center"/>
        <w:rPr>
          <w:b/>
          <w:sz w:val="28"/>
          <w:szCs w:val="28"/>
        </w:rPr>
      </w:pPr>
      <w:r w:rsidRPr="003051E1">
        <w:rPr>
          <w:b/>
          <w:sz w:val="28"/>
          <w:szCs w:val="28"/>
        </w:rPr>
        <w:t>за 202</w:t>
      </w:r>
      <w:r w:rsidR="001A5FAB">
        <w:rPr>
          <w:b/>
          <w:sz w:val="28"/>
          <w:szCs w:val="28"/>
        </w:rPr>
        <w:t>3</w:t>
      </w:r>
      <w:r w:rsidRPr="003051E1">
        <w:rPr>
          <w:b/>
          <w:sz w:val="28"/>
          <w:szCs w:val="28"/>
        </w:rPr>
        <w:t xml:space="preserve"> год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706"/>
        <w:gridCol w:w="1559"/>
        <w:gridCol w:w="1955"/>
        <w:gridCol w:w="1641"/>
        <w:gridCol w:w="8"/>
        <w:gridCol w:w="1516"/>
        <w:gridCol w:w="2506"/>
      </w:tblGrid>
      <w:tr w:rsidR="00742699" w:rsidRPr="00F845E6" w:rsidTr="00AA7CC1">
        <w:trPr>
          <w:trHeight w:val="510"/>
        </w:trPr>
        <w:tc>
          <w:tcPr>
            <w:tcW w:w="993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 xml:space="preserve">№ </w:t>
            </w:r>
          </w:p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п/п</w:t>
            </w:r>
          </w:p>
        </w:tc>
        <w:tc>
          <w:tcPr>
            <w:tcW w:w="4706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 xml:space="preserve">Вид программы, наименование показателя </w:t>
            </w:r>
          </w:p>
        </w:tc>
        <w:tc>
          <w:tcPr>
            <w:tcW w:w="1559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20" w:type="dxa"/>
            <w:gridSpan w:val="4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 xml:space="preserve">Значение показателей </w:t>
            </w:r>
          </w:p>
        </w:tc>
        <w:tc>
          <w:tcPr>
            <w:tcW w:w="2506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742699" w:rsidRPr="00F845E6" w:rsidTr="00AA7CC1">
        <w:trPr>
          <w:trHeight w:val="150"/>
        </w:trPr>
        <w:tc>
          <w:tcPr>
            <w:tcW w:w="993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</w:tcPr>
          <w:p w:rsidR="00742699" w:rsidRDefault="00742699" w:rsidP="00FF53F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A4E5B">
              <w:rPr>
                <w:sz w:val="22"/>
                <w:szCs w:val="22"/>
              </w:rPr>
              <w:t>год, предшествующий отчетному</w:t>
            </w:r>
            <w:r w:rsidRPr="00EA4E5B">
              <w:rPr>
                <w:sz w:val="22"/>
                <w:szCs w:val="22"/>
                <w:vertAlign w:val="superscript"/>
              </w:rPr>
              <w:t>*</w:t>
            </w:r>
          </w:p>
          <w:p w:rsidR="00BB66BC" w:rsidRPr="00BB66BC" w:rsidRDefault="00BB66BC" w:rsidP="00C06975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202</w:t>
            </w:r>
            <w:r w:rsidR="00C069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65" w:type="dxa"/>
            <w:gridSpan w:val="3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отчетный год</w:t>
            </w:r>
          </w:p>
        </w:tc>
        <w:tc>
          <w:tcPr>
            <w:tcW w:w="25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</w:tr>
      <w:tr w:rsidR="00742699" w:rsidRPr="00F845E6" w:rsidTr="00AA7CC1">
        <w:trPr>
          <w:trHeight w:val="285"/>
        </w:trPr>
        <w:tc>
          <w:tcPr>
            <w:tcW w:w="993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742699" w:rsidRPr="00BB66BC" w:rsidRDefault="00BB66BC" w:rsidP="00FF53F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П</w:t>
            </w:r>
            <w:r w:rsidR="00742699" w:rsidRPr="00BB66BC">
              <w:rPr>
                <w:b/>
                <w:sz w:val="22"/>
                <w:szCs w:val="22"/>
              </w:rPr>
              <w:t>лан</w:t>
            </w:r>
          </w:p>
          <w:p w:rsidR="00BB66BC" w:rsidRPr="00BB66BC" w:rsidRDefault="00BB66BC" w:rsidP="00862B8D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202</w:t>
            </w:r>
            <w:r w:rsidR="00862B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4" w:type="dxa"/>
            <w:gridSpan w:val="2"/>
          </w:tcPr>
          <w:p w:rsidR="00742699" w:rsidRPr="00BB66BC" w:rsidRDefault="00BB66BC" w:rsidP="00FF53F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Ф</w:t>
            </w:r>
            <w:r w:rsidR="00742699" w:rsidRPr="00BB66BC">
              <w:rPr>
                <w:b/>
                <w:sz w:val="22"/>
                <w:szCs w:val="22"/>
              </w:rPr>
              <w:t>акт</w:t>
            </w:r>
          </w:p>
          <w:p w:rsidR="00BB66BC" w:rsidRPr="00BB66BC" w:rsidRDefault="00BB66BC" w:rsidP="00862B8D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202</w:t>
            </w:r>
            <w:r w:rsidR="00862B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</w:tr>
      <w:tr w:rsidR="00071E43" w:rsidRPr="00F845E6" w:rsidTr="00F35629">
        <w:trPr>
          <w:trHeight w:val="1135"/>
        </w:trPr>
        <w:tc>
          <w:tcPr>
            <w:tcW w:w="993" w:type="dxa"/>
          </w:tcPr>
          <w:p w:rsidR="00071E43" w:rsidRPr="00EA4E5B" w:rsidRDefault="00C06975" w:rsidP="00B46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06" w:type="dxa"/>
          </w:tcPr>
          <w:p w:rsidR="00071E43" w:rsidRPr="00EA4E5B" w:rsidRDefault="00071E43" w:rsidP="00714C7D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EA4E5B">
              <w:rPr>
                <w:color w:val="000000"/>
                <w:spacing w:val="-1"/>
                <w:sz w:val="22"/>
                <w:szCs w:val="22"/>
              </w:rPr>
              <w:t xml:space="preserve">Муниципальная программа «Развитие жилищно-коммунального хозяйства Богородского муниципального округа Кировской области </w:t>
            </w:r>
            <w:r w:rsidRPr="00EA4E5B">
              <w:rPr>
                <w:color w:val="000000"/>
                <w:spacing w:val="1"/>
                <w:sz w:val="22"/>
                <w:szCs w:val="22"/>
              </w:rPr>
              <w:t xml:space="preserve">на </w:t>
            </w:r>
            <w:r w:rsidR="00637772">
              <w:rPr>
                <w:color w:val="000000"/>
                <w:spacing w:val="1"/>
                <w:sz w:val="22"/>
                <w:szCs w:val="22"/>
              </w:rPr>
              <w:t>202</w:t>
            </w:r>
            <w:r w:rsidR="00714C7D">
              <w:rPr>
                <w:color w:val="000000"/>
                <w:spacing w:val="1"/>
                <w:sz w:val="22"/>
                <w:szCs w:val="22"/>
              </w:rPr>
              <w:t>3</w:t>
            </w:r>
            <w:r w:rsidR="00637772">
              <w:rPr>
                <w:color w:val="000000"/>
                <w:spacing w:val="1"/>
                <w:sz w:val="22"/>
                <w:szCs w:val="22"/>
              </w:rPr>
              <w:t>-202</w:t>
            </w:r>
            <w:r w:rsidR="00714C7D">
              <w:rPr>
                <w:color w:val="000000"/>
                <w:spacing w:val="1"/>
                <w:sz w:val="22"/>
                <w:szCs w:val="22"/>
              </w:rPr>
              <w:t>7</w:t>
            </w:r>
            <w:r w:rsidRPr="00EA4E5B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559" w:type="dxa"/>
          </w:tcPr>
          <w:p w:rsidR="00071E43" w:rsidRPr="00EA4E5B" w:rsidRDefault="00071E43" w:rsidP="00FF53FF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071E43" w:rsidRPr="00EA4E5B" w:rsidRDefault="00071E43" w:rsidP="00EA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2"/>
          </w:tcPr>
          <w:p w:rsidR="00071E43" w:rsidRPr="00EA4E5B" w:rsidRDefault="00071E43" w:rsidP="00EA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071E43" w:rsidRPr="00EA4E5B" w:rsidRDefault="00071E43" w:rsidP="00EA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071E43" w:rsidRPr="00EA4E5B" w:rsidRDefault="00071E43" w:rsidP="00FF53FF">
            <w:pPr>
              <w:rPr>
                <w:sz w:val="22"/>
                <w:szCs w:val="22"/>
              </w:rPr>
            </w:pPr>
          </w:p>
        </w:tc>
      </w:tr>
      <w:tr w:rsidR="00071E43" w:rsidRPr="00F845E6" w:rsidTr="00AA7CC1">
        <w:tc>
          <w:tcPr>
            <w:tcW w:w="993" w:type="dxa"/>
          </w:tcPr>
          <w:p w:rsidR="00071E43" w:rsidRPr="00EA4E5B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06" w:type="dxa"/>
          </w:tcPr>
          <w:p w:rsidR="00071E43" w:rsidRPr="00EA4E5B" w:rsidRDefault="00C06975" w:rsidP="00C069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 утечек и неучтенного расхода воды в суммарном объеме воды, поданной в сеть</w:t>
            </w:r>
          </w:p>
        </w:tc>
        <w:tc>
          <w:tcPr>
            <w:tcW w:w="1559" w:type="dxa"/>
          </w:tcPr>
          <w:p w:rsidR="00071E43" w:rsidRPr="00C5464C" w:rsidRDefault="00C5464C" w:rsidP="00FF53FF">
            <w:pPr>
              <w:jc w:val="center"/>
              <w:rPr>
                <w:sz w:val="22"/>
                <w:szCs w:val="22"/>
              </w:rPr>
            </w:pPr>
            <w:r w:rsidRPr="00C5464C">
              <w:rPr>
                <w:sz w:val="22"/>
                <w:szCs w:val="22"/>
              </w:rPr>
              <w:t>шт.</w:t>
            </w:r>
          </w:p>
        </w:tc>
        <w:tc>
          <w:tcPr>
            <w:tcW w:w="1955" w:type="dxa"/>
          </w:tcPr>
          <w:p w:rsidR="00071E43" w:rsidRPr="00EA4E5B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641" w:type="dxa"/>
          </w:tcPr>
          <w:p w:rsidR="00071E43" w:rsidRPr="00EA4E5B" w:rsidRDefault="00E4710A" w:rsidP="00AA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524" w:type="dxa"/>
            <w:gridSpan w:val="2"/>
          </w:tcPr>
          <w:p w:rsidR="00071E43" w:rsidRPr="00EA4E5B" w:rsidRDefault="00E4710A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2506" w:type="dxa"/>
          </w:tcPr>
          <w:p w:rsidR="00071E43" w:rsidRPr="00EA4E5B" w:rsidRDefault="00714C7D" w:rsidP="00714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34,2%</w:t>
            </w:r>
          </w:p>
        </w:tc>
      </w:tr>
      <w:tr w:rsidR="00071E43" w:rsidRPr="00F845E6" w:rsidTr="00AA7CC1">
        <w:tc>
          <w:tcPr>
            <w:tcW w:w="993" w:type="dxa"/>
          </w:tcPr>
          <w:p w:rsidR="00071E43" w:rsidRPr="00EA4E5B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06" w:type="dxa"/>
          </w:tcPr>
          <w:p w:rsidR="00071E43" w:rsidRDefault="00C06975" w:rsidP="00265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аварий и инцидентов в год на 1 км. Сетей организаций коммунального комплекса в сфере водоснабжения свыше нормативного</w:t>
            </w:r>
          </w:p>
          <w:p w:rsidR="00F35629" w:rsidRPr="00EA4E5B" w:rsidRDefault="00F35629" w:rsidP="00265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1E43" w:rsidRPr="00C5464C" w:rsidRDefault="00C5464C" w:rsidP="00FF53FF">
            <w:pPr>
              <w:jc w:val="center"/>
              <w:rPr>
                <w:sz w:val="22"/>
                <w:szCs w:val="22"/>
              </w:rPr>
            </w:pPr>
            <w:r w:rsidRPr="00C5464C">
              <w:rPr>
                <w:sz w:val="22"/>
                <w:szCs w:val="22"/>
              </w:rPr>
              <w:t>км.</w:t>
            </w:r>
          </w:p>
        </w:tc>
        <w:tc>
          <w:tcPr>
            <w:tcW w:w="1955" w:type="dxa"/>
          </w:tcPr>
          <w:p w:rsidR="00071E43" w:rsidRPr="00EA4E5B" w:rsidRDefault="00C06975" w:rsidP="00B46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46853">
              <w:rPr>
                <w:sz w:val="22"/>
                <w:szCs w:val="22"/>
              </w:rPr>
              <w:t>6</w:t>
            </w:r>
          </w:p>
        </w:tc>
        <w:tc>
          <w:tcPr>
            <w:tcW w:w="1641" w:type="dxa"/>
          </w:tcPr>
          <w:p w:rsidR="00071E43" w:rsidRPr="00EA4E5B" w:rsidRDefault="001A5FAB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524" w:type="dxa"/>
            <w:gridSpan w:val="2"/>
          </w:tcPr>
          <w:p w:rsidR="00071E43" w:rsidRPr="00EA4E5B" w:rsidRDefault="00E4710A" w:rsidP="007B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2506" w:type="dxa"/>
          </w:tcPr>
          <w:p w:rsidR="00071E43" w:rsidRPr="00EA4E5B" w:rsidRDefault="00714C7D" w:rsidP="00DD2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  <w:r w:rsidR="00E4710A">
              <w:rPr>
                <w:sz w:val="22"/>
                <w:szCs w:val="22"/>
              </w:rPr>
              <w:t>%</w:t>
            </w:r>
          </w:p>
        </w:tc>
      </w:tr>
      <w:tr w:rsidR="00C06975" w:rsidRPr="00F845E6" w:rsidTr="00AA7CC1">
        <w:tc>
          <w:tcPr>
            <w:tcW w:w="993" w:type="dxa"/>
          </w:tcPr>
          <w:p w:rsidR="00C06975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06" w:type="dxa"/>
          </w:tcPr>
          <w:p w:rsidR="00C06975" w:rsidRDefault="00C06975" w:rsidP="00265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водопроводных сетей</w:t>
            </w:r>
          </w:p>
        </w:tc>
        <w:tc>
          <w:tcPr>
            <w:tcW w:w="1559" w:type="dxa"/>
          </w:tcPr>
          <w:p w:rsidR="00C06975" w:rsidRPr="00C5464C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1955" w:type="dxa"/>
          </w:tcPr>
          <w:p w:rsidR="00C06975" w:rsidRDefault="001A5FAB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</w:tcPr>
          <w:p w:rsidR="00C06975" w:rsidRDefault="00E4710A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24" w:type="dxa"/>
            <w:gridSpan w:val="2"/>
          </w:tcPr>
          <w:p w:rsidR="00C06975" w:rsidRDefault="00E4710A" w:rsidP="007B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06" w:type="dxa"/>
          </w:tcPr>
          <w:p w:rsidR="00C06975" w:rsidRDefault="00E4710A" w:rsidP="00DD2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742699" w:rsidRDefault="00742699" w:rsidP="00742699">
      <w:pPr>
        <w:rPr>
          <w:sz w:val="28"/>
          <w:szCs w:val="28"/>
          <w:vertAlign w:val="superscript"/>
        </w:rPr>
      </w:pPr>
    </w:p>
    <w:p w:rsidR="00E3049D" w:rsidRPr="00DB74B1" w:rsidRDefault="00E3049D" w:rsidP="00742699">
      <w:pPr>
        <w:rPr>
          <w:b/>
        </w:rPr>
      </w:pPr>
      <w:r>
        <w:t xml:space="preserve">Р (степень достижения </w:t>
      </w:r>
      <w:r w:rsidR="005C30AB">
        <w:t>показателей эффективности</w:t>
      </w:r>
      <w:r>
        <w:t xml:space="preserve"> реализации МП в </w:t>
      </w:r>
      <w:r w:rsidR="0086023F">
        <w:t>целом, %)</w:t>
      </w:r>
      <w:r>
        <w:t xml:space="preserve"> = </w:t>
      </w:r>
      <w:r w:rsidR="00DB74B1">
        <w:t>(</w:t>
      </w:r>
      <w:r w:rsidR="00714C7D">
        <w:t>34,2</w:t>
      </w:r>
      <w:r w:rsidR="00DB74B1">
        <w:t xml:space="preserve"> + </w:t>
      </w:r>
      <w:r w:rsidR="00714C7D">
        <w:t>125,0</w:t>
      </w:r>
      <w:r w:rsidR="00E4710A">
        <w:t>+0</w:t>
      </w:r>
      <w:r w:rsidR="00DB74B1">
        <w:t>)</w:t>
      </w:r>
      <w:r w:rsidR="008A5D8E" w:rsidRPr="008A4DE1">
        <w:t>/</w:t>
      </w:r>
      <w:r w:rsidR="00714C7D">
        <w:t>3</w:t>
      </w:r>
      <w:r w:rsidR="00DB74B1">
        <w:t xml:space="preserve"> </w:t>
      </w:r>
      <w:r w:rsidRPr="008A4DE1">
        <w:t>=</w:t>
      </w:r>
      <w:r w:rsidR="00DB74B1">
        <w:t xml:space="preserve"> </w:t>
      </w:r>
      <w:r w:rsidR="00714C7D">
        <w:rPr>
          <w:b/>
        </w:rPr>
        <w:t>53,1</w:t>
      </w:r>
      <w:r w:rsidR="00DB74B1" w:rsidRPr="00DB74B1">
        <w:rPr>
          <w:b/>
        </w:rPr>
        <w:t xml:space="preserve"> </w:t>
      </w:r>
      <w:r w:rsidRPr="00DB74B1">
        <w:rPr>
          <w:b/>
        </w:rPr>
        <w:t>%</w:t>
      </w:r>
    </w:p>
    <w:p w:rsidR="00E3049D" w:rsidRPr="006A4DAA" w:rsidRDefault="00E3049D" w:rsidP="00742699">
      <w:pPr>
        <w:rPr>
          <w:b/>
        </w:rPr>
      </w:pPr>
      <w:r>
        <w:t xml:space="preserve">УФ (уровень финансирования МП в целом, %) = </w:t>
      </w:r>
      <w:r w:rsidR="0086023F">
        <w:t>4 138,0</w:t>
      </w:r>
      <w:r w:rsidRPr="006A4DAA">
        <w:t xml:space="preserve"> / </w:t>
      </w:r>
      <w:r w:rsidR="0086023F">
        <w:t>4 416,1</w:t>
      </w:r>
      <w:r w:rsidRPr="006A4DAA">
        <w:t xml:space="preserve"> *100% = </w:t>
      </w:r>
      <w:r w:rsidR="0086023F">
        <w:rPr>
          <w:b/>
        </w:rPr>
        <w:t>89,6</w:t>
      </w:r>
      <w:r w:rsidRPr="006A4DAA">
        <w:rPr>
          <w:b/>
        </w:rPr>
        <w:t>%</w:t>
      </w:r>
    </w:p>
    <w:p w:rsidR="00E3049D" w:rsidRPr="00DB74B1" w:rsidRDefault="00E3049D" w:rsidP="00742699">
      <w:pPr>
        <w:rPr>
          <w:b/>
        </w:rPr>
      </w:pPr>
      <w:r>
        <w:t xml:space="preserve">Э (оценка эффективности реализации МП) = (Р+УФ)/2 = </w:t>
      </w:r>
      <w:r w:rsidR="004038F7">
        <w:t>(</w:t>
      </w:r>
      <w:r w:rsidR="00714C7D">
        <w:t>53,1</w:t>
      </w:r>
      <w:r w:rsidR="004038F7" w:rsidRPr="00DB74B1">
        <w:t>%</w:t>
      </w:r>
      <w:r w:rsidR="00DB74B1">
        <w:t xml:space="preserve"> </w:t>
      </w:r>
      <w:r w:rsidR="004038F7" w:rsidRPr="008A4DE1">
        <w:rPr>
          <w:b/>
        </w:rPr>
        <w:t>+</w:t>
      </w:r>
      <w:r w:rsidR="00DB74B1">
        <w:rPr>
          <w:b/>
        </w:rPr>
        <w:t xml:space="preserve"> </w:t>
      </w:r>
      <w:r w:rsidR="0086023F">
        <w:t>89,6</w:t>
      </w:r>
      <w:r w:rsidR="00DB74B1" w:rsidRPr="00DB74B1">
        <w:t xml:space="preserve"> %</w:t>
      </w:r>
      <w:r w:rsidR="004038F7">
        <w:t xml:space="preserve">) / 2 = </w:t>
      </w:r>
      <w:r w:rsidR="00714C7D">
        <w:rPr>
          <w:b/>
        </w:rPr>
        <w:t>71,4</w:t>
      </w:r>
      <w:r w:rsidR="00DB74B1" w:rsidRPr="00DB74B1">
        <w:rPr>
          <w:b/>
        </w:rPr>
        <w:t xml:space="preserve"> %</w:t>
      </w:r>
    </w:p>
    <w:p w:rsidR="004A4739" w:rsidRDefault="004A4739" w:rsidP="00742699"/>
    <w:p w:rsidR="004A4739" w:rsidRPr="004F6F6A" w:rsidRDefault="00CC5B72" w:rsidP="00742699">
      <w:r w:rsidRPr="00CC5B72">
        <w:rPr>
          <w:b/>
        </w:rPr>
        <w:t>Та</w:t>
      </w:r>
      <w:r w:rsidR="00714C7D">
        <w:rPr>
          <w:b/>
        </w:rPr>
        <w:t xml:space="preserve">к как значение показателя </w:t>
      </w:r>
      <w:proofErr w:type="gramStart"/>
      <w:r w:rsidR="00714C7D">
        <w:rPr>
          <w:b/>
        </w:rPr>
        <w:t>Э</w:t>
      </w:r>
      <w:proofErr w:type="gramEnd"/>
      <w:r w:rsidR="00714C7D">
        <w:rPr>
          <w:b/>
        </w:rPr>
        <w:t xml:space="preserve"> от 6</w:t>
      </w:r>
      <w:r w:rsidRPr="00CC5B72">
        <w:rPr>
          <w:b/>
        </w:rPr>
        <w:t xml:space="preserve">0 % </w:t>
      </w:r>
      <w:r w:rsidR="00714C7D">
        <w:rPr>
          <w:b/>
        </w:rPr>
        <w:t xml:space="preserve">до 80 % </w:t>
      </w:r>
      <w:r w:rsidRPr="00CC5B72">
        <w:rPr>
          <w:b/>
        </w:rPr>
        <w:t xml:space="preserve">- муниципальная Программа </w:t>
      </w:r>
      <w:r w:rsidR="00714C7D">
        <w:rPr>
          <w:b/>
        </w:rPr>
        <w:t>требует корректировки объемов финансирования и (или) целевых показателей эффективности</w:t>
      </w:r>
      <w:bookmarkStart w:id="0" w:name="_GoBack"/>
      <w:bookmarkEnd w:id="0"/>
    </w:p>
    <w:p w:rsidR="004A4739" w:rsidRDefault="004A4739" w:rsidP="004A4739">
      <w:r>
        <w:t>Ардашева Светлана Васильевна</w:t>
      </w:r>
    </w:p>
    <w:p w:rsidR="004A4739" w:rsidRDefault="004A4739" w:rsidP="004A4739">
      <w:r>
        <w:t>Телефон 8 83333 2-14-40</w:t>
      </w:r>
    </w:p>
    <w:p w:rsidR="001D2A28" w:rsidRDefault="00742699" w:rsidP="0074269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AD452C" w:rsidRDefault="0086023F" w:rsidP="00AD452C">
      <w:pPr>
        <w:tabs>
          <w:tab w:val="left" w:pos="65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16.02.2024</w:t>
      </w:r>
    </w:p>
    <w:p w:rsidR="0056604E" w:rsidRDefault="00FF46C8" w:rsidP="0074269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071E43">
        <w:rPr>
          <w:sz w:val="28"/>
          <w:szCs w:val="28"/>
        </w:rPr>
        <w:t xml:space="preserve"> </w:t>
      </w:r>
      <w:r w:rsidR="001D2A28">
        <w:rPr>
          <w:sz w:val="28"/>
          <w:szCs w:val="28"/>
        </w:rPr>
        <w:t xml:space="preserve"> </w:t>
      </w:r>
    </w:p>
    <w:p w:rsidR="00742699" w:rsidRPr="000736AA" w:rsidRDefault="00742699" w:rsidP="0056604E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 w:rsidRPr="000736AA">
        <w:rPr>
          <w:sz w:val="28"/>
          <w:szCs w:val="28"/>
        </w:rPr>
        <w:t xml:space="preserve">Форма № </w:t>
      </w:r>
      <w:r>
        <w:rPr>
          <w:sz w:val="28"/>
          <w:szCs w:val="28"/>
        </w:rPr>
        <w:t>5</w:t>
      </w:r>
    </w:p>
    <w:p w:rsidR="00742699" w:rsidRPr="000736AA" w:rsidRDefault="00742699" w:rsidP="0074269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0736A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742699" w:rsidRPr="000736AA" w:rsidRDefault="00742699" w:rsidP="0074269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742699" w:rsidRPr="000736AA" w:rsidRDefault="00742699" w:rsidP="00742699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 w:rsidRPr="000736AA">
        <w:rPr>
          <w:b/>
          <w:sz w:val="28"/>
          <w:szCs w:val="28"/>
        </w:rPr>
        <w:t>Сведения о внесенных в муниципальную программу изменениях</w:t>
      </w: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  <w:u w:val="single"/>
          <w:vertAlign w:val="superscript"/>
        </w:rPr>
      </w:pPr>
      <w:r w:rsidRPr="000736AA">
        <w:rPr>
          <w:b/>
          <w:sz w:val="28"/>
          <w:szCs w:val="28"/>
        </w:rPr>
        <w:t>по состоянию на</w:t>
      </w:r>
      <w:r w:rsidRPr="000736AA">
        <w:rPr>
          <w:sz w:val="28"/>
          <w:szCs w:val="28"/>
        </w:rPr>
        <w:t xml:space="preserve"> </w:t>
      </w:r>
      <w:r w:rsidR="00E25498">
        <w:rPr>
          <w:sz w:val="28"/>
          <w:szCs w:val="28"/>
        </w:rPr>
        <w:t>01.01.202</w:t>
      </w:r>
      <w:r w:rsidR="00862B8D">
        <w:rPr>
          <w:sz w:val="28"/>
          <w:szCs w:val="28"/>
        </w:rPr>
        <w:t>4</w:t>
      </w: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  <w:u w:val="single"/>
          <w:vertAlign w:val="superscript"/>
        </w:rPr>
      </w:pP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</w:rPr>
      </w:pPr>
      <w:r w:rsidRPr="000736AA">
        <w:rPr>
          <w:sz w:val="28"/>
          <w:szCs w:val="28"/>
        </w:rPr>
        <w:t>Наименование муниципальной программы</w:t>
      </w:r>
      <w:r w:rsidR="001E4076">
        <w:rPr>
          <w:sz w:val="28"/>
          <w:szCs w:val="28"/>
        </w:rPr>
        <w:t xml:space="preserve"> </w:t>
      </w:r>
      <w:r w:rsidR="001E4076" w:rsidRPr="00071E43">
        <w:rPr>
          <w:b/>
          <w:szCs w:val="28"/>
          <w:u w:val="single"/>
        </w:rPr>
        <w:t xml:space="preserve">«Развитие жилищно-коммунального хозяйства Богородского муниципального округа </w:t>
      </w:r>
      <w:r w:rsidR="003051E1">
        <w:rPr>
          <w:b/>
          <w:szCs w:val="28"/>
          <w:u w:val="single"/>
        </w:rPr>
        <w:t>К</w:t>
      </w:r>
      <w:r w:rsidR="001E4076" w:rsidRPr="00071E43">
        <w:rPr>
          <w:b/>
          <w:szCs w:val="28"/>
          <w:u w:val="single"/>
        </w:rPr>
        <w:t>ировской области на 202</w:t>
      </w:r>
      <w:r w:rsidR="00862B8D">
        <w:rPr>
          <w:b/>
          <w:szCs w:val="28"/>
          <w:u w:val="single"/>
        </w:rPr>
        <w:t>3</w:t>
      </w:r>
      <w:r w:rsidR="001E4076" w:rsidRPr="00071E43">
        <w:rPr>
          <w:b/>
          <w:szCs w:val="28"/>
          <w:u w:val="single"/>
        </w:rPr>
        <w:t>-202</w:t>
      </w:r>
      <w:r w:rsidR="00862B8D">
        <w:rPr>
          <w:b/>
          <w:szCs w:val="28"/>
          <w:u w:val="single"/>
        </w:rPr>
        <w:t>7</w:t>
      </w:r>
      <w:r w:rsidR="001E4076" w:rsidRPr="00071E43">
        <w:rPr>
          <w:b/>
          <w:szCs w:val="28"/>
          <w:u w:val="single"/>
        </w:rPr>
        <w:t xml:space="preserve"> годы»</w:t>
      </w: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  <w:vertAlign w:val="superscript"/>
        </w:rPr>
      </w:pP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</w:rPr>
      </w:pPr>
      <w:r w:rsidRPr="000736AA">
        <w:rPr>
          <w:sz w:val="28"/>
          <w:szCs w:val="28"/>
        </w:rPr>
        <w:t>Ответственный исполнитель</w:t>
      </w:r>
      <w:r w:rsidR="00E25498">
        <w:rPr>
          <w:sz w:val="28"/>
          <w:szCs w:val="28"/>
        </w:rPr>
        <w:t>:</w:t>
      </w:r>
      <w:r w:rsidRPr="000736AA">
        <w:rPr>
          <w:sz w:val="28"/>
          <w:szCs w:val="28"/>
        </w:rPr>
        <w:t xml:space="preserve"> </w:t>
      </w:r>
      <w:r w:rsidR="00071E43">
        <w:rPr>
          <w:sz w:val="28"/>
          <w:szCs w:val="28"/>
        </w:rPr>
        <w:t>управление жизнеобеспечения администрации Богородского муниципального округа</w:t>
      </w:r>
    </w:p>
    <w:p w:rsidR="00742699" w:rsidRDefault="00742699" w:rsidP="00AA6777">
      <w:pPr>
        <w:tabs>
          <w:tab w:val="left" w:pos="6555"/>
        </w:tabs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9"/>
        <w:gridCol w:w="2110"/>
        <w:gridCol w:w="2110"/>
        <w:gridCol w:w="5442"/>
      </w:tblGrid>
      <w:tr w:rsidR="00742699" w:rsidRPr="00AA6777" w:rsidTr="00AA6777">
        <w:tc>
          <w:tcPr>
            <w:tcW w:w="988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№</w:t>
            </w:r>
          </w:p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п/п</w:t>
            </w:r>
          </w:p>
        </w:tc>
        <w:tc>
          <w:tcPr>
            <w:tcW w:w="4229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Вид нормативного правового акта</w:t>
            </w:r>
          </w:p>
        </w:tc>
        <w:tc>
          <w:tcPr>
            <w:tcW w:w="2110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Дата принятия</w:t>
            </w:r>
          </w:p>
        </w:tc>
        <w:tc>
          <w:tcPr>
            <w:tcW w:w="2110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Номер</w:t>
            </w:r>
          </w:p>
        </w:tc>
        <w:tc>
          <w:tcPr>
            <w:tcW w:w="5442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Суть изменений (краткое изложение)</w:t>
            </w:r>
          </w:p>
        </w:tc>
      </w:tr>
      <w:tr w:rsidR="00742699" w:rsidRPr="00AA6777" w:rsidTr="00AA6777">
        <w:tc>
          <w:tcPr>
            <w:tcW w:w="988" w:type="dxa"/>
          </w:tcPr>
          <w:p w:rsidR="00742699" w:rsidRPr="00AA6777" w:rsidRDefault="001E4076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1</w:t>
            </w:r>
          </w:p>
        </w:tc>
        <w:tc>
          <w:tcPr>
            <w:tcW w:w="4229" w:type="dxa"/>
          </w:tcPr>
          <w:p w:rsidR="00742699" w:rsidRPr="00AA6777" w:rsidRDefault="00FF3588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</w:t>
            </w:r>
            <w:r w:rsidR="001E4076" w:rsidRPr="00AA6777">
              <w:t>остановление</w:t>
            </w:r>
            <w:r w:rsidRPr="00AA6777">
              <w:t xml:space="preserve"> администрации Богородского муниципального округа </w:t>
            </w:r>
          </w:p>
        </w:tc>
        <w:tc>
          <w:tcPr>
            <w:tcW w:w="2110" w:type="dxa"/>
          </w:tcPr>
          <w:p w:rsidR="00742699" w:rsidRPr="00AA6777" w:rsidRDefault="00862B8D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30.06.2023</w:t>
            </w:r>
          </w:p>
        </w:tc>
        <w:tc>
          <w:tcPr>
            <w:tcW w:w="2110" w:type="dxa"/>
          </w:tcPr>
          <w:p w:rsidR="00742699" w:rsidRPr="00AA6777" w:rsidRDefault="00862B8D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245</w:t>
            </w:r>
          </w:p>
        </w:tc>
        <w:tc>
          <w:tcPr>
            <w:tcW w:w="5442" w:type="dxa"/>
          </w:tcPr>
          <w:p w:rsidR="00742699" w:rsidRPr="00AA6777" w:rsidRDefault="00AA6777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  <w:tr w:rsidR="00742699" w:rsidRPr="00AA6777" w:rsidTr="00AA6777">
        <w:tc>
          <w:tcPr>
            <w:tcW w:w="988" w:type="dxa"/>
          </w:tcPr>
          <w:p w:rsidR="00742699" w:rsidRPr="00AA6777" w:rsidRDefault="00AA6777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2</w:t>
            </w:r>
          </w:p>
        </w:tc>
        <w:tc>
          <w:tcPr>
            <w:tcW w:w="4229" w:type="dxa"/>
          </w:tcPr>
          <w:p w:rsidR="00742699" w:rsidRPr="00AA6777" w:rsidRDefault="00AA6777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</w:tcPr>
          <w:p w:rsidR="00742699" w:rsidRPr="00AA6777" w:rsidRDefault="00862B8D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28.07.2023</w:t>
            </w:r>
          </w:p>
        </w:tc>
        <w:tc>
          <w:tcPr>
            <w:tcW w:w="2110" w:type="dxa"/>
          </w:tcPr>
          <w:p w:rsidR="00742699" w:rsidRPr="00AA6777" w:rsidRDefault="00862B8D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271</w:t>
            </w:r>
          </w:p>
        </w:tc>
        <w:tc>
          <w:tcPr>
            <w:tcW w:w="5442" w:type="dxa"/>
          </w:tcPr>
          <w:p w:rsidR="00742699" w:rsidRPr="00AA6777" w:rsidRDefault="00AA6777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  <w:tr w:rsidR="00742699" w:rsidRPr="00AA6777" w:rsidTr="00AA6777">
        <w:tc>
          <w:tcPr>
            <w:tcW w:w="988" w:type="dxa"/>
          </w:tcPr>
          <w:p w:rsidR="00742699" w:rsidRPr="00AA6777" w:rsidRDefault="00511884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4229" w:type="dxa"/>
          </w:tcPr>
          <w:p w:rsidR="00742699" w:rsidRPr="00AA6777" w:rsidRDefault="00AA6777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</w:tcPr>
          <w:p w:rsidR="00742699" w:rsidRPr="00AA6777" w:rsidRDefault="00862B8D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29.12.2023</w:t>
            </w:r>
          </w:p>
        </w:tc>
        <w:tc>
          <w:tcPr>
            <w:tcW w:w="2110" w:type="dxa"/>
          </w:tcPr>
          <w:p w:rsidR="00742699" w:rsidRPr="00AA6777" w:rsidRDefault="00862B8D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524</w:t>
            </w:r>
          </w:p>
        </w:tc>
        <w:tc>
          <w:tcPr>
            <w:tcW w:w="5442" w:type="dxa"/>
          </w:tcPr>
          <w:p w:rsidR="00742699" w:rsidRPr="00AA6777" w:rsidRDefault="00AA6777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</w:tbl>
    <w:p w:rsidR="00862B8D" w:rsidRDefault="00862B8D" w:rsidP="004A4739"/>
    <w:p w:rsidR="00862B8D" w:rsidRDefault="00862B8D" w:rsidP="004A4739"/>
    <w:p w:rsidR="004A4739" w:rsidRDefault="004A4739" w:rsidP="004A4739">
      <w:r>
        <w:t>Ардашева Светлана Васильевна</w:t>
      </w:r>
    </w:p>
    <w:p w:rsidR="00742699" w:rsidRDefault="004A4739" w:rsidP="004A4739">
      <w:r>
        <w:t>Телефон 8 83333 2-14-40</w:t>
      </w:r>
    </w:p>
    <w:p w:rsidR="00AD452C" w:rsidRPr="00237DE6" w:rsidRDefault="00AD452C" w:rsidP="004A4739">
      <w:pPr>
        <w:rPr>
          <w:sz w:val="2"/>
          <w:szCs w:val="2"/>
        </w:rPr>
      </w:pPr>
    </w:p>
    <w:sectPr w:rsidR="00AD452C" w:rsidRPr="00237DE6" w:rsidSect="00071E43">
      <w:pgSz w:w="16838" w:h="11906" w:orient="landscape"/>
      <w:pgMar w:top="993" w:right="1418" w:bottom="851" w:left="1134" w:header="170" w:footer="8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7B" w:rsidRDefault="0006227B">
      <w:r>
        <w:separator/>
      </w:r>
    </w:p>
  </w:endnote>
  <w:endnote w:type="continuationSeparator" w:id="0">
    <w:p w:rsidR="0006227B" w:rsidRDefault="000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C8" w:rsidRDefault="003908C8" w:rsidP="007408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7B" w:rsidRDefault="0006227B">
      <w:r>
        <w:separator/>
      </w:r>
    </w:p>
  </w:footnote>
  <w:footnote w:type="continuationSeparator" w:id="0">
    <w:p w:rsidR="0006227B" w:rsidRDefault="0006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C8" w:rsidRDefault="003908C8" w:rsidP="00331E85">
    <w:pPr>
      <w:pStyle w:val="a3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14C7D">
      <w:rPr>
        <w:rStyle w:val="ac"/>
        <w:noProof/>
      </w:rPr>
      <w:t>6</w:t>
    </w:r>
    <w:r>
      <w:rPr>
        <w:rStyle w:val="ac"/>
      </w:rPr>
      <w:fldChar w:fldCharType="end"/>
    </w:r>
  </w:p>
  <w:p w:rsidR="003908C8" w:rsidRDefault="003908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39C"/>
    <w:multiLevelType w:val="multilevel"/>
    <w:tmpl w:val="A0FED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F6D35"/>
    <w:multiLevelType w:val="multilevel"/>
    <w:tmpl w:val="91E6AB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6E461E"/>
    <w:multiLevelType w:val="multilevel"/>
    <w:tmpl w:val="85A4509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BA12454"/>
    <w:multiLevelType w:val="multilevel"/>
    <w:tmpl w:val="BF9C4AE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72"/>
    <w:rsid w:val="00000C96"/>
    <w:rsid w:val="00002E72"/>
    <w:rsid w:val="0001331F"/>
    <w:rsid w:val="00016AEA"/>
    <w:rsid w:val="00017D18"/>
    <w:rsid w:val="0002485A"/>
    <w:rsid w:val="00041654"/>
    <w:rsid w:val="00041E17"/>
    <w:rsid w:val="00042EB5"/>
    <w:rsid w:val="00044DFB"/>
    <w:rsid w:val="00047DC7"/>
    <w:rsid w:val="000504F9"/>
    <w:rsid w:val="00054343"/>
    <w:rsid w:val="00054533"/>
    <w:rsid w:val="00055A01"/>
    <w:rsid w:val="0005630B"/>
    <w:rsid w:val="0006227B"/>
    <w:rsid w:val="000651D2"/>
    <w:rsid w:val="00066081"/>
    <w:rsid w:val="00067951"/>
    <w:rsid w:val="00071E43"/>
    <w:rsid w:val="0007394F"/>
    <w:rsid w:val="00073FBE"/>
    <w:rsid w:val="00075DB4"/>
    <w:rsid w:val="000808FC"/>
    <w:rsid w:val="00081CA2"/>
    <w:rsid w:val="000872FA"/>
    <w:rsid w:val="00087854"/>
    <w:rsid w:val="00090BBB"/>
    <w:rsid w:val="000948D0"/>
    <w:rsid w:val="000A20E1"/>
    <w:rsid w:val="000A2B73"/>
    <w:rsid w:val="000A4647"/>
    <w:rsid w:val="000A5718"/>
    <w:rsid w:val="000A6064"/>
    <w:rsid w:val="000A7995"/>
    <w:rsid w:val="000A7A39"/>
    <w:rsid w:val="000B0B25"/>
    <w:rsid w:val="000B1AAD"/>
    <w:rsid w:val="000B3E76"/>
    <w:rsid w:val="000B4010"/>
    <w:rsid w:val="000B4A45"/>
    <w:rsid w:val="000B6DA4"/>
    <w:rsid w:val="000B71C2"/>
    <w:rsid w:val="000B7604"/>
    <w:rsid w:val="000C0587"/>
    <w:rsid w:val="000C1CB5"/>
    <w:rsid w:val="000C1CE3"/>
    <w:rsid w:val="000C22C5"/>
    <w:rsid w:val="000C281C"/>
    <w:rsid w:val="000C4AA1"/>
    <w:rsid w:val="000C56F5"/>
    <w:rsid w:val="000C6D00"/>
    <w:rsid w:val="000C72A6"/>
    <w:rsid w:val="000D00C6"/>
    <w:rsid w:val="000D1011"/>
    <w:rsid w:val="000D1FED"/>
    <w:rsid w:val="000D234B"/>
    <w:rsid w:val="000D488E"/>
    <w:rsid w:val="000D6858"/>
    <w:rsid w:val="000D76E2"/>
    <w:rsid w:val="000E46A7"/>
    <w:rsid w:val="000F6679"/>
    <w:rsid w:val="000F7848"/>
    <w:rsid w:val="0010528D"/>
    <w:rsid w:val="001056ED"/>
    <w:rsid w:val="00110CC1"/>
    <w:rsid w:val="001115FA"/>
    <w:rsid w:val="001130F2"/>
    <w:rsid w:val="00114174"/>
    <w:rsid w:val="00114C19"/>
    <w:rsid w:val="00115796"/>
    <w:rsid w:val="00117D2A"/>
    <w:rsid w:val="00120599"/>
    <w:rsid w:val="0012125C"/>
    <w:rsid w:val="001235D3"/>
    <w:rsid w:val="001269EE"/>
    <w:rsid w:val="0013229D"/>
    <w:rsid w:val="00132E29"/>
    <w:rsid w:val="00135AD3"/>
    <w:rsid w:val="001427FB"/>
    <w:rsid w:val="001440FC"/>
    <w:rsid w:val="00144907"/>
    <w:rsid w:val="00145C4B"/>
    <w:rsid w:val="00151197"/>
    <w:rsid w:val="00152C48"/>
    <w:rsid w:val="00153FF7"/>
    <w:rsid w:val="00156715"/>
    <w:rsid w:val="0016032C"/>
    <w:rsid w:val="0016111B"/>
    <w:rsid w:val="001771F0"/>
    <w:rsid w:val="001775F3"/>
    <w:rsid w:val="00181495"/>
    <w:rsid w:val="001900C5"/>
    <w:rsid w:val="00190371"/>
    <w:rsid w:val="001914D6"/>
    <w:rsid w:val="00194340"/>
    <w:rsid w:val="001946F3"/>
    <w:rsid w:val="001A0447"/>
    <w:rsid w:val="001A168F"/>
    <w:rsid w:val="001A17D9"/>
    <w:rsid w:val="001A52E2"/>
    <w:rsid w:val="001A586A"/>
    <w:rsid w:val="001A5FAB"/>
    <w:rsid w:val="001B38A6"/>
    <w:rsid w:val="001B46AF"/>
    <w:rsid w:val="001B553C"/>
    <w:rsid w:val="001C2C7F"/>
    <w:rsid w:val="001C2F32"/>
    <w:rsid w:val="001C4A45"/>
    <w:rsid w:val="001C4C29"/>
    <w:rsid w:val="001C6E1A"/>
    <w:rsid w:val="001D0762"/>
    <w:rsid w:val="001D0B64"/>
    <w:rsid w:val="001D2A11"/>
    <w:rsid w:val="001D2A28"/>
    <w:rsid w:val="001D79DA"/>
    <w:rsid w:val="001E0BA2"/>
    <w:rsid w:val="001E0DE7"/>
    <w:rsid w:val="001E4076"/>
    <w:rsid w:val="001E4869"/>
    <w:rsid w:val="001F24DF"/>
    <w:rsid w:val="001F2B2F"/>
    <w:rsid w:val="001F70E1"/>
    <w:rsid w:val="00211190"/>
    <w:rsid w:val="00220825"/>
    <w:rsid w:val="002233E8"/>
    <w:rsid w:val="00224448"/>
    <w:rsid w:val="00226475"/>
    <w:rsid w:val="00234BF3"/>
    <w:rsid w:val="00237DE6"/>
    <w:rsid w:val="002403DD"/>
    <w:rsid w:val="00240BC5"/>
    <w:rsid w:val="00245612"/>
    <w:rsid w:val="002467B6"/>
    <w:rsid w:val="00247F5D"/>
    <w:rsid w:val="00252732"/>
    <w:rsid w:val="00255251"/>
    <w:rsid w:val="00255640"/>
    <w:rsid w:val="00260C6C"/>
    <w:rsid w:val="00260CE4"/>
    <w:rsid w:val="00265977"/>
    <w:rsid w:val="00266133"/>
    <w:rsid w:val="00270CDC"/>
    <w:rsid w:val="00272A2F"/>
    <w:rsid w:val="0027593C"/>
    <w:rsid w:val="002762E1"/>
    <w:rsid w:val="00276A74"/>
    <w:rsid w:val="00282283"/>
    <w:rsid w:val="00282290"/>
    <w:rsid w:val="00284467"/>
    <w:rsid w:val="00284969"/>
    <w:rsid w:val="00287607"/>
    <w:rsid w:val="0029218C"/>
    <w:rsid w:val="002924E6"/>
    <w:rsid w:val="00292D8F"/>
    <w:rsid w:val="002933AF"/>
    <w:rsid w:val="00293D88"/>
    <w:rsid w:val="0029690A"/>
    <w:rsid w:val="00297E8C"/>
    <w:rsid w:val="002A6834"/>
    <w:rsid w:val="002B0809"/>
    <w:rsid w:val="002B1791"/>
    <w:rsid w:val="002B1BD3"/>
    <w:rsid w:val="002B37C7"/>
    <w:rsid w:val="002B4478"/>
    <w:rsid w:val="002B7C55"/>
    <w:rsid w:val="002C08DB"/>
    <w:rsid w:val="002C178E"/>
    <w:rsid w:val="002C19A1"/>
    <w:rsid w:val="002C3B31"/>
    <w:rsid w:val="002C55D5"/>
    <w:rsid w:val="002C6888"/>
    <w:rsid w:val="002C6CCB"/>
    <w:rsid w:val="002C786A"/>
    <w:rsid w:val="002D04BD"/>
    <w:rsid w:val="002D1C82"/>
    <w:rsid w:val="002D3D01"/>
    <w:rsid w:val="002D596A"/>
    <w:rsid w:val="002D6AAD"/>
    <w:rsid w:val="002E297B"/>
    <w:rsid w:val="002E503E"/>
    <w:rsid w:val="002E7672"/>
    <w:rsid w:val="002F19A0"/>
    <w:rsid w:val="002F323E"/>
    <w:rsid w:val="002F3F13"/>
    <w:rsid w:val="002F7754"/>
    <w:rsid w:val="00302AC9"/>
    <w:rsid w:val="003051E1"/>
    <w:rsid w:val="00310F1C"/>
    <w:rsid w:val="00311861"/>
    <w:rsid w:val="0031345C"/>
    <w:rsid w:val="0031410E"/>
    <w:rsid w:val="00314AB1"/>
    <w:rsid w:val="00320C09"/>
    <w:rsid w:val="00324A6E"/>
    <w:rsid w:val="0032563D"/>
    <w:rsid w:val="00331E85"/>
    <w:rsid w:val="0034654A"/>
    <w:rsid w:val="003466D1"/>
    <w:rsid w:val="003479EF"/>
    <w:rsid w:val="00350FC5"/>
    <w:rsid w:val="003562EF"/>
    <w:rsid w:val="003577C9"/>
    <w:rsid w:val="003578CB"/>
    <w:rsid w:val="003644D7"/>
    <w:rsid w:val="00365087"/>
    <w:rsid w:val="00366E3F"/>
    <w:rsid w:val="003708D3"/>
    <w:rsid w:val="00372081"/>
    <w:rsid w:val="003725F4"/>
    <w:rsid w:val="003740C6"/>
    <w:rsid w:val="00377964"/>
    <w:rsid w:val="00377F53"/>
    <w:rsid w:val="00383804"/>
    <w:rsid w:val="003908C8"/>
    <w:rsid w:val="00391D1B"/>
    <w:rsid w:val="00393AF5"/>
    <w:rsid w:val="0039527B"/>
    <w:rsid w:val="00396AE3"/>
    <w:rsid w:val="003A1BAD"/>
    <w:rsid w:val="003A296F"/>
    <w:rsid w:val="003A3B71"/>
    <w:rsid w:val="003A5B09"/>
    <w:rsid w:val="003A5F73"/>
    <w:rsid w:val="003B116D"/>
    <w:rsid w:val="003B1A40"/>
    <w:rsid w:val="003B3181"/>
    <w:rsid w:val="003B586B"/>
    <w:rsid w:val="003B64F9"/>
    <w:rsid w:val="003C2D41"/>
    <w:rsid w:val="003C351A"/>
    <w:rsid w:val="003C359B"/>
    <w:rsid w:val="003C5F28"/>
    <w:rsid w:val="003C78B3"/>
    <w:rsid w:val="003C7968"/>
    <w:rsid w:val="003D0996"/>
    <w:rsid w:val="003D172A"/>
    <w:rsid w:val="003D4F52"/>
    <w:rsid w:val="003D50DD"/>
    <w:rsid w:val="003D770C"/>
    <w:rsid w:val="003E283B"/>
    <w:rsid w:val="003E2C5E"/>
    <w:rsid w:val="003E4BBC"/>
    <w:rsid w:val="003E5AD1"/>
    <w:rsid w:val="003F451F"/>
    <w:rsid w:val="003F6EE5"/>
    <w:rsid w:val="00403763"/>
    <w:rsid w:val="004038F7"/>
    <w:rsid w:val="0040587F"/>
    <w:rsid w:val="004210F8"/>
    <w:rsid w:val="00421D69"/>
    <w:rsid w:val="00432F7D"/>
    <w:rsid w:val="004351A8"/>
    <w:rsid w:val="00437A9E"/>
    <w:rsid w:val="004422F3"/>
    <w:rsid w:val="00444C3E"/>
    <w:rsid w:val="00446CC3"/>
    <w:rsid w:val="00446F12"/>
    <w:rsid w:val="00447457"/>
    <w:rsid w:val="004513C1"/>
    <w:rsid w:val="00451AEF"/>
    <w:rsid w:val="00453AFD"/>
    <w:rsid w:val="00460911"/>
    <w:rsid w:val="00460C9C"/>
    <w:rsid w:val="00462B62"/>
    <w:rsid w:val="0046618F"/>
    <w:rsid w:val="00466602"/>
    <w:rsid w:val="004709C8"/>
    <w:rsid w:val="00470C3D"/>
    <w:rsid w:val="00474513"/>
    <w:rsid w:val="00475472"/>
    <w:rsid w:val="00476204"/>
    <w:rsid w:val="00477DE9"/>
    <w:rsid w:val="004836E8"/>
    <w:rsid w:val="00483706"/>
    <w:rsid w:val="00483C9A"/>
    <w:rsid w:val="00491A48"/>
    <w:rsid w:val="00492C3F"/>
    <w:rsid w:val="004946C7"/>
    <w:rsid w:val="00495E70"/>
    <w:rsid w:val="004A03FE"/>
    <w:rsid w:val="004A305B"/>
    <w:rsid w:val="004A4739"/>
    <w:rsid w:val="004B2878"/>
    <w:rsid w:val="004B4386"/>
    <w:rsid w:val="004B7E05"/>
    <w:rsid w:val="004C1510"/>
    <w:rsid w:val="004C44A2"/>
    <w:rsid w:val="004C54FC"/>
    <w:rsid w:val="004C6163"/>
    <w:rsid w:val="004D1850"/>
    <w:rsid w:val="004D3FB9"/>
    <w:rsid w:val="004D6D34"/>
    <w:rsid w:val="004D7255"/>
    <w:rsid w:val="004D774C"/>
    <w:rsid w:val="004E218D"/>
    <w:rsid w:val="004E4DA7"/>
    <w:rsid w:val="004E6AA9"/>
    <w:rsid w:val="004E7511"/>
    <w:rsid w:val="004F6976"/>
    <w:rsid w:val="004F6F6A"/>
    <w:rsid w:val="004F72CE"/>
    <w:rsid w:val="005031DF"/>
    <w:rsid w:val="005068F1"/>
    <w:rsid w:val="00510CA0"/>
    <w:rsid w:val="00511884"/>
    <w:rsid w:val="0051273B"/>
    <w:rsid w:val="0051285E"/>
    <w:rsid w:val="005138CF"/>
    <w:rsid w:val="005157BD"/>
    <w:rsid w:val="005161AE"/>
    <w:rsid w:val="00525643"/>
    <w:rsid w:val="00527A4D"/>
    <w:rsid w:val="005323C3"/>
    <w:rsid w:val="00534DEA"/>
    <w:rsid w:val="00536DC9"/>
    <w:rsid w:val="00537EEC"/>
    <w:rsid w:val="00541F5D"/>
    <w:rsid w:val="00543658"/>
    <w:rsid w:val="00544FF8"/>
    <w:rsid w:val="00545D88"/>
    <w:rsid w:val="005538E0"/>
    <w:rsid w:val="00560798"/>
    <w:rsid w:val="00561367"/>
    <w:rsid w:val="00562FF2"/>
    <w:rsid w:val="00563D38"/>
    <w:rsid w:val="0056604E"/>
    <w:rsid w:val="005662EA"/>
    <w:rsid w:val="005665DB"/>
    <w:rsid w:val="00567D5F"/>
    <w:rsid w:val="0057305F"/>
    <w:rsid w:val="00573FE4"/>
    <w:rsid w:val="00585FB1"/>
    <w:rsid w:val="00586B39"/>
    <w:rsid w:val="005979EC"/>
    <w:rsid w:val="005A0C0A"/>
    <w:rsid w:val="005A2DBA"/>
    <w:rsid w:val="005B48EC"/>
    <w:rsid w:val="005B547C"/>
    <w:rsid w:val="005B5A5F"/>
    <w:rsid w:val="005B6114"/>
    <w:rsid w:val="005B660E"/>
    <w:rsid w:val="005C213B"/>
    <w:rsid w:val="005C26F7"/>
    <w:rsid w:val="005C2FB3"/>
    <w:rsid w:val="005C30AB"/>
    <w:rsid w:val="005C343C"/>
    <w:rsid w:val="005C4CA5"/>
    <w:rsid w:val="005C691A"/>
    <w:rsid w:val="005C7F43"/>
    <w:rsid w:val="005D33F0"/>
    <w:rsid w:val="005D5DC9"/>
    <w:rsid w:val="005D7A1D"/>
    <w:rsid w:val="005E2CE3"/>
    <w:rsid w:val="005E467C"/>
    <w:rsid w:val="005E4857"/>
    <w:rsid w:val="005F0378"/>
    <w:rsid w:val="005F3268"/>
    <w:rsid w:val="005F54BB"/>
    <w:rsid w:val="00604117"/>
    <w:rsid w:val="00604C29"/>
    <w:rsid w:val="00605E79"/>
    <w:rsid w:val="00607A2C"/>
    <w:rsid w:val="00611A8C"/>
    <w:rsid w:val="006120BD"/>
    <w:rsid w:val="00615388"/>
    <w:rsid w:val="00617F9B"/>
    <w:rsid w:val="0062010B"/>
    <w:rsid w:val="006248AA"/>
    <w:rsid w:val="0062665A"/>
    <w:rsid w:val="00630E80"/>
    <w:rsid w:val="00631AAC"/>
    <w:rsid w:val="00633929"/>
    <w:rsid w:val="00634676"/>
    <w:rsid w:val="00635F36"/>
    <w:rsid w:val="00637772"/>
    <w:rsid w:val="00642B1F"/>
    <w:rsid w:val="006431F1"/>
    <w:rsid w:val="00644477"/>
    <w:rsid w:val="00645DCA"/>
    <w:rsid w:val="00646BFD"/>
    <w:rsid w:val="006518A1"/>
    <w:rsid w:val="006550BB"/>
    <w:rsid w:val="00655311"/>
    <w:rsid w:val="00660E6C"/>
    <w:rsid w:val="00670739"/>
    <w:rsid w:val="006770F7"/>
    <w:rsid w:val="0067734E"/>
    <w:rsid w:val="00680282"/>
    <w:rsid w:val="00682F16"/>
    <w:rsid w:val="00684E78"/>
    <w:rsid w:val="00685D90"/>
    <w:rsid w:val="00687B5B"/>
    <w:rsid w:val="006949DD"/>
    <w:rsid w:val="006969CA"/>
    <w:rsid w:val="006A0086"/>
    <w:rsid w:val="006A30FE"/>
    <w:rsid w:val="006A4DAA"/>
    <w:rsid w:val="006A5AC9"/>
    <w:rsid w:val="006B481D"/>
    <w:rsid w:val="006B5C6F"/>
    <w:rsid w:val="006C2C7D"/>
    <w:rsid w:val="006C30C5"/>
    <w:rsid w:val="006C32D9"/>
    <w:rsid w:val="006C4341"/>
    <w:rsid w:val="006C6A04"/>
    <w:rsid w:val="006C6AD7"/>
    <w:rsid w:val="006C7A67"/>
    <w:rsid w:val="006D2374"/>
    <w:rsid w:val="006D4BD2"/>
    <w:rsid w:val="006D4D6A"/>
    <w:rsid w:val="006D6288"/>
    <w:rsid w:val="006E6491"/>
    <w:rsid w:val="006E7ACD"/>
    <w:rsid w:val="006F0698"/>
    <w:rsid w:val="006F08A7"/>
    <w:rsid w:val="006F26C8"/>
    <w:rsid w:val="006F471C"/>
    <w:rsid w:val="006F4815"/>
    <w:rsid w:val="006F562B"/>
    <w:rsid w:val="006F7121"/>
    <w:rsid w:val="00707F74"/>
    <w:rsid w:val="00710588"/>
    <w:rsid w:val="00711B6C"/>
    <w:rsid w:val="00713D61"/>
    <w:rsid w:val="00714C7D"/>
    <w:rsid w:val="00721202"/>
    <w:rsid w:val="00725BEA"/>
    <w:rsid w:val="007319A3"/>
    <w:rsid w:val="007338F5"/>
    <w:rsid w:val="00734EA1"/>
    <w:rsid w:val="00736D5C"/>
    <w:rsid w:val="00737759"/>
    <w:rsid w:val="007408ED"/>
    <w:rsid w:val="00741D34"/>
    <w:rsid w:val="00742699"/>
    <w:rsid w:val="0074558A"/>
    <w:rsid w:val="007462FA"/>
    <w:rsid w:val="00750525"/>
    <w:rsid w:val="00753F6C"/>
    <w:rsid w:val="00760797"/>
    <w:rsid w:val="0076328D"/>
    <w:rsid w:val="007659CA"/>
    <w:rsid w:val="00767AC1"/>
    <w:rsid w:val="00771098"/>
    <w:rsid w:val="007725CB"/>
    <w:rsid w:val="00772CB5"/>
    <w:rsid w:val="00775747"/>
    <w:rsid w:val="0077584A"/>
    <w:rsid w:val="00776D0B"/>
    <w:rsid w:val="0078316A"/>
    <w:rsid w:val="00783950"/>
    <w:rsid w:val="00783BB6"/>
    <w:rsid w:val="00790AFF"/>
    <w:rsid w:val="00791149"/>
    <w:rsid w:val="007922C6"/>
    <w:rsid w:val="00793C5F"/>
    <w:rsid w:val="007957A6"/>
    <w:rsid w:val="00796214"/>
    <w:rsid w:val="007A7DF4"/>
    <w:rsid w:val="007A7E3B"/>
    <w:rsid w:val="007B0C33"/>
    <w:rsid w:val="007B208D"/>
    <w:rsid w:val="007B2DB2"/>
    <w:rsid w:val="007B4E52"/>
    <w:rsid w:val="007B5111"/>
    <w:rsid w:val="007B5E2C"/>
    <w:rsid w:val="007B6A7F"/>
    <w:rsid w:val="007B7885"/>
    <w:rsid w:val="007B7E6E"/>
    <w:rsid w:val="007C0CA6"/>
    <w:rsid w:val="007C1089"/>
    <w:rsid w:val="007C3111"/>
    <w:rsid w:val="007C6155"/>
    <w:rsid w:val="007D19F4"/>
    <w:rsid w:val="007E0834"/>
    <w:rsid w:val="007E135D"/>
    <w:rsid w:val="007E3E97"/>
    <w:rsid w:val="007E676C"/>
    <w:rsid w:val="007F4BEA"/>
    <w:rsid w:val="007F59BE"/>
    <w:rsid w:val="00800187"/>
    <w:rsid w:val="00802BD8"/>
    <w:rsid w:val="008071FB"/>
    <w:rsid w:val="00810393"/>
    <w:rsid w:val="00812C24"/>
    <w:rsid w:val="008133CC"/>
    <w:rsid w:val="008157EC"/>
    <w:rsid w:val="00815889"/>
    <w:rsid w:val="008170B8"/>
    <w:rsid w:val="0081723D"/>
    <w:rsid w:val="00817CA7"/>
    <w:rsid w:val="008206C3"/>
    <w:rsid w:val="00822634"/>
    <w:rsid w:val="00823E2A"/>
    <w:rsid w:val="00824489"/>
    <w:rsid w:val="00831485"/>
    <w:rsid w:val="0083157A"/>
    <w:rsid w:val="00832860"/>
    <w:rsid w:val="00832A78"/>
    <w:rsid w:val="00832BB0"/>
    <w:rsid w:val="00832D4C"/>
    <w:rsid w:val="00835437"/>
    <w:rsid w:val="008438BD"/>
    <w:rsid w:val="008456D9"/>
    <w:rsid w:val="0085242F"/>
    <w:rsid w:val="00854F6D"/>
    <w:rsid w:val="00857CE9"/>
    <w:rsid w:val="00857FD7"/>
    <w:rsid w:val="0086023F"/>
    <w:rsid w:val="0086131F"/>
    <w:rsid w:val="00861CC5"/>
    <w:rsid w:val="00862B8D"/>
    <w:rsid w:val="00864E61"/>
    <w:rsid w:val="0086517C"/>
    <w:rsid w:val="00866DF0"/>
    <w:rsid w:val="00877D7C"/>
    <w:rsid w:val="008847D5"/>
    <w:rsid w:val="00884C24"/>
    <w:rsid w:val="00886696"/>
    <w:rsid w:val="00887986"/>
    <w:rsid w:val="00887F5D"/>
    <w:rsid w:val="008A4DE1"/>
    <w:rsid w:val="008A4F13"/>
    <w:rsid w:val="008A5D8E"/>
    <w:rsid w:val="008B1A4B"/>
    <w:rsid w:val="008B2433"/>
    <w:rsid w:val="008B41FD"/>
    <w:rsid w:val="008C240C"/>
    <w:rsid w:val="008C2595"/>
    <w:rsid w:val="008C501B"/>
    <w:rsid w:val="008D2723"/>
    <w:rsid w:val="008D3A8E"/>
    <w:rsid w:val="008D53E7"/>
    <w:rsid w:val="008E18F1"/>
    <w:rsid w:val="008E1BF4"/>
    <w:rsid w:val="008E420A"/>
    <w:rsid w:val="008E6DD9"/>
    <w:rsid w:val="008E7D00"/>
    <w:rsid w:val="008F290E"/>
    <w:rsid w:val="008F2B86"/>
    <w:rsid w:val="008F2C1B"/>
    <w:rsid w:val="008F346F"/>
    <w:rsid w:val="008F4DD0"/>
    <w:rsid w:val="008F7FBD"/>
    <w:rsid w:val="009021FB"/>
    <w:rsid w:val="00902D5A"/>
    <w:rsid w:val="00907A6B"/>
    <w:rsid w:val="009123E3"/>
    <w:rsid w:val="00915105"/>
    <w:rsid w:val="00920941"/>
    <w:rsid w:val="00921B2A"/>
    <w:rsid w:val="009236C2"/>
    <w:rsid w:val="009239A3"/>
    <w:rsid w:val="00924350"/>
    <w:rsid w:val="00924960"/>
    <w:rsid w:val="00925927"/>
    <w:rsid w:val="00930020"/>
    <w:rsid w:val="009320D6"/>
    <w:rsid w:val="00932AEA"/>
    <w:rsid w:val="009330E3"/>
    <w:rsid w:val="00936143"/>
    <w:rsid w:val="0093728D"/>
    <w:rsid w:val="00941376"/>
    <w:rsid w:val="00951AE3"/>
    <w:rsid w:val="0095319D"/>
    <w:rsid w:val="0095764C"/>
    <w:rsid w:val="00964634"/>
    <w:rsid w:val="00965D3D"/>
    <w:rsid w:val="00967F1C"/>
    <w:rsid w:val="00974159"/>
    <w:rsid w:val="0097568E"/>
    <w:rsid w:val="00976031"/>
    <w:rsid w:val="009760D1"/>
    <w:rsid w:val="00976442"/>
    <w:rsid w:val="00976A9A"/>
    <w:rsid w:val="009848AA"/>
    <w:rsid w:val="0098547E"/>
    <w:rsid w:val="00986FD0"/>
    <w:rsid w:val="00987933"/>
    <w:rsid w:val="00991D33"/>
    <w:rsid w:val="00995755"/>
    <w:rsid w:val="009A0467"/>
    <w:rsid w:val="009A0A85"/>
    <w:rsid w:val="009A247C"/>
    <w:rsid w:val="009A277F"/>
    <w:rsid w:val="009B1468"/>
    <w:rsid w:val="009B5612"/>
    <w:rsid w:val="009C5DB4"/>
    <w:rsid w:val="009C69C1"/>
    <w:rsid w:val="009C7871"/>
    <w:rsid w:val="009D27DF"/>
    <w:rsid w:val="009D2E3A"/>
    <w:rsid w:val="009E42CD"/>
    <w:rsid w:val="009E4B53"/>
    <w:rsid w:val="009F2AEE"/>
    <w:rsid w:val="009F5BF3"/>
    <w:rsid w:val="009F6CD8"/>
    <w:rsid w:val="00A00217"/>
    <w:rsid w:val="00A0087E"/>
    <w:rsid w:val="00A024BF"/>
    <w:rsid w:val="00A0483B"/>
    <w:rsid w:val="00A11223"/>
    <w:rsid w:val="00A11D17"/>
    <w:rsid w:val="00A20619"/>
    <w:rsid w:val="00A22052"/>
    <w:rsid w:val="00A22B75"/>
    <w:rsid w:val="00A23333"/>
    <w:rsid w:val="00A2404A"/>
    <w:rsid w:val="00A26019"/>
    <w:rsid w:val="00A2622A"/>
    <w:rsid w:val="00A329EC"/>
    <w:rsid w:val="00A431CD"/>
    <w:rsid w:val="00A44A80"/>
    <w:rsid w:val="00A44CD2"/>
    <w:rsid w:val="00A4686F"/>
    <w:rsid w:val="00A47194"/>
    <w:rsid w:val="00A47F9E"/>
    <w:rsid w:val="00A51A8B"/>
    <w:rsid w:val="00A52BBF"/>
    <w:rsid w:val="00A63C7B"/>
    <w:rsid w:val="00A65178"/>
    <w:rsid w:val="00A6526E"/>
    <w:rsid w:val="00A6772A"/>
    <w:rsid w:val="00A72F9A"/>
    <w:rsid w:val="00A740E5"/>
    <w:rsid w:val="00A84B00"/>
    <w:rsid w:val="00A87451"/>
    <w:rsid w:val="00A9318D"/>
    <w:rsid w:val="00A94829"/>
    <w:rsid w:val="00A94B84"/>
    <w:rsid w:val="00A96812"/>
    <w:rsid w:val="00AA0893"/>
    <w:rsid w:val="00AA6777"/>
    <w:rsid w:val="00AA7CC1"/>
    <w:rsid w:val="00AB2DEC"/>
    <w:rsid w:val="00AB31E6"/>
    <w:rsid w:val="00AB4051"/>
    <w:rsid w:val="00AB4C11"/>
    <w:rsid w:val="00AB4E19"/>
    <w:rsid w:val="00AB714F"/>
    <w:rsid w:val="00AB72AE"/>
    <w:rsid w:val="00AC1D76"/>
    <w:rsid w:val="00AC1E70"/>
    <w:rsid w:val="00AC3BFC"/>
    <w:rsid w:val="00AC7BB8"/>
    <w:rsid w:val="00AD0734"/>
    <w:rsid w:val="00AD085F"/>
    <w:rsid w:val="00AD1E2D"/>
    <w:rsid w:val="00AD33F3"/>
    <w:rsid w:val="00AD452C"/>
    <w:rsid w:val="00AD4612"/>
    <w:rsid w:val="00AD7528"/>
    <w:rsid w:val="00AD7F6F"/>
    <w:rsid w:val="00AE07E6"/>
    <w:rsid w:val="00AE5409"/>
    <w:rsid w:val="00AE731E"/>
    <w:rsid w:val="00AF082A"/>
    <w:rsid w:val="00AF2899"/>
    <w:rsid w:val="00AF3C6D"/>
    <w:rsid w:val="00AF5401"/>
    <w:rsid w:val="00AF5989"/>
    <w:rsid w:val="00B000E1"/>
    <w:rsid w:val="00B026A5"/>
    <w:rsid w:val="00B0321D"/>
    <w:rsid w:val="00B041B5"/>
    <w:rsid w:val="00B11C51"/>
    <w:rsid w:val="00B134EE"/>
    <w:rsid w:val="00B13FF1"/>
    <w:rsid w:val="00B15680"/>
    <w:rsid w:val="00B178D2"/>
    <w:rsid w:val="00B202E4"/>
    <w:rsid w:val="00B25344"/>
    <w:rsid w:val="00B26F52"/>
    <w:rsid w:val="00B30A58"/>
    <w:rsid w:val="00B31EA2"/>
    <w:rsid w:val="00B40013"/>
    <w:rsid w:val="00B43CEB"/>
    <w:rsid w:val="00B460BF"/>
    <w:rsid w:val="00B46348"/>
    <w:rsid w:val="00B46853"/>
    <w:rsid w:val="00B504A5"/>
    <w:rsid w:val="00B553F2"/>
    <w:rsid w:val="00B55783"/>
    <w:rsid w:val="00B60229"/>
    <w:rsid w:val="00B62766"/>
    <w:rsid w:val="00B64A70"/>
    <w:rsid w:val="00B653AA"/>
    <w:rsid w:val="00B671AB"/>
    <w:rsid w:val="00B67E95"/>
    <w:rsid w:val="00B7326F"/>
    <w:rsid w:val="00B74A24"/>
    <w:rsid w:val="00B76513"/>
    <w:rsid w:val="00B77C67"/>
    <w:rsid w:val="00B87DEE"/>
    <w:rsid w:val="00B90764"/>
    <w:rsid w:val="00B95CF3"/>
    <w:rsid w:val="00BA13D8"/>
    <w:rsid w:val="00BA7463"/>
    <w:rsid w:val="00BB5104"/>
    <w:rsid w:val="00BB66BC"/>
    <w:rsid w:val="00BB7ED4"/>
    <w:rsid w:val="00BC33A1"/>
    <w:rsid w:val="00BC4822"/>
    <w:rsid w:val="00BC74BF"/>
    <w:rsid w:val="00BD381F"/>
    <w:rsid w:val="00BD4558"/>
    <w:rsid w:val="00BD47A7"/>
    <w:rsid w:val="00BD6B56"/>
    <w:rsid w:val="00BE3FA6"/>
    <w:rsid w:val="00BE671B"/>
    <w:rsid w:val="00BF1940"/>
    <w:rsid w:val="00BF2EDD"/>
    <w:rsid w:val="00C06975"/>
    <w:rsid w:val="00C11A9E"/>
    <w:rsid w:val="00C12545"/>
    <w:rsid w:val="00C12E96"/>
    <w:rsid w:val="00C146ED"/>
    <w:rsid w:val="00C17933"/>
    <w:rsid w:val="00C17C3D"/>
    <w:rsid w:val="00C21487"/>
    <w:rsid w:val="00C21A9C"/>
    <w:rsid w:val="00C3384D"/>
    <w:rsid w:val="00C33FCD"/>
    <w:rsid w:val="00C3587A"/>
    <w:rsid w:val="00C372A1"/>
    <w:rsid w:val="00C43E23"/>
    <w:rsid w:val="00C4546F"/>
    <w:rsid w:val="00C46843"/>
    <w:rsid w:val="00C47F40"/>
    <w:rsid w:val="00C50F07"/>
    <w:rsid w:val="00C51CB0"/>
    <w:rsid w:val="00C5464C"/>
    <w:rsid w:val="00C61215"/>
    <w:rsid w:val="00C64160"/>
    <w:rsid w:val="00C66881"/>
    <w:rsid w:val="00C66F29"/>
    <w:rsid w:val="00C6780E"/>
    <w:rsid w:val="00C71792"/>
    <w:rsid w:val="00C72453"/>
    <w:rsid w:val="00C73F7A"/>
    <w:rsid w:val="00C75C1B"/>
    <w:rsid w:val="00C7636F"/>
    <w:rsid w:val="00C779F7"/>
    <w:rsid w:val="00C77E7A"/>
    <w:rsid w:val="00C80840"/>
    <w:rsid w:val="00C85220"/>
    <w:rsid w:val="00C8738E"/>
    <w:rsid w:val="00C87E33"/>
    <w:rsid w:val="00C90C2C"/>
    <w:rsid w:val="00C90FDD"/>
    <w:rsid w:val="00C91A59"/>
    <w:rsid w:val="00C9530A"/>
    <w:rsid w:val="00C972E1"/>
    <w:rsid w:val="00CA1B41"/>
    <w:rsid w:val="00CA1D85"/>
    <w:rsid w:val="00CA3342"/>
    <w:rsid w:val="00CA3474"/>
    <w:rsid w:val="00CA37D2"/>
    <w:rsid w:val="00CA3C8E"/>
    <w:rsid w:val="00CA6970"/>
    <w:rsid w:val="00CB0EC7"/>
    <w:rsid w:val="00CB246A"/>
    <w:rsid w:val="00CB32EA"/>
    <w:rsid w:val="00CB43D2"/>
    <w:rsid w:val="00CB572C"/>
    <w:rsid w:val="00CC0203"/>
    <w:rsid w:val="00CC03D3"/>
    <w:rsid w:val="00CC43CC"/>
    <w:rsid w:val="00CC56E7"/>
    <w:rsid w:val="00CC5B72"/>
    <w:rsid w:val="00CE133F"/>
    <w:rsid w:val="00CE44F0"/>
    <w:rsid w:val="00CE54DD"/>
    <w:rsid w:val="00CF030D"/>
    <w:rsid w:val="00CF0C06"/>
    <w:rsid w:val="00CF43CF"/>
    <w:rsid w:val="00CF5230"/>
    <w:rsid w:val="00CF5E2F"/>
    <w:rsid w:val="00CF7799"/>
    <w:rsid w:val="00D06668"/>
    <w:rsid w:val="00D12190"/>
    <w:rsid w:val="00D13350"/>
    <w:rsid w:val="00D141FC"/>
    <w:rsid w:val="00D16FD8"/>
    <w:rsid w:val="00D1735E"/>
    <w:rsid w:val="00D20C87"/>
    <w:rsid w:val="00D20F44"/>
    <w:rsid w:val="00D252D1"/>
    <w:rsid w:val="00D258D2"/>
    <w:rsid w:val="00D34047"/>
    <w:rsid w:val="00D3552F"/>
    <w:rsid w:val="00D3658B"/>
    <w:rsid w:val="00D36D42"/>
    <w:rsid w:val="00D46418"/>
    <w:rsid w:val="00D46670"/>
    <w:rsid w:val="00D55270"/>
    <w:rsid w:val="00D575B0"/>
    <w:rsid w:val="00D57941"/>
    <w:rsid w:val="00D644B4"/>
    <w:rsid w:val="00D6477A"/>
    <w:rsid w:val="00D649AB"/>
    <w:rsid w:val="00D664EB"/>
    <w:rsid w:val="00D75931"/>
    <w:rsid w:val="00D75A09"/>
    <w:rsid w:val="00D7685F"/>
    <w:rsid w:val="00D77037"/>
    <w:rsid w:val="00D80606"/>
    <w:rsid w:val="00D808C0"/>
    <w:rsid w:val="00D8179D"/>
    <w:rsid w:val="00D84855"/>
    <w:rsid w:val="00D862BA"/>
    <w:rsid w:val="00D875FD"/>
    <w:rsid w:val="00D87975"/>
    <w:rsid w:val="00D87BB0"/>
    <w:rsid w:val="00D9053D"/>
    <w:rsid w:val="00D94D38"/>
    <w:rsid w:val="00D966C4"/>
    <w:rsid w:val="00DA161E"/>
    <w:rsid w:val="00DA1D92"/>
    <w:rsid w:val="00DA224C"/>
    <w:rsid w:val="00DA300A"/>
    <w:rsid w:val="00DA68E7"/>
    <w:rsid w:val="00DA6EDE"/>
    <w:rsid w:val="00DB6BD9"/>
    <w:rsid w:val="00DB74B1"/>
    <w:rsid w:val="00DB75A1"/>
    <w:rsid w:val="00DC0B57"/>
    <w:rsid w:val="00DC13EF"/>
    <w:rsid w:val="00DC1EF5"/>
    <w:rsid w:val="00DC5405"/>
    <w:rsid w:val="00DC61EE"/>
    <w:rsid w:val="00DD21E1"/>
    <w:rsid w:val="00DD5E5C"/>
    <w:rsid w:val="00DD6ADE"/>
    <w:rsid w:val="00DD76CC"/>
    <w:rsid w:val="00DE3561"/>
    <w:rsid w:val="00DE50D0"/>
    <w:rsid w:val="00DE53B0"/>
    <w:rsid w:val="00DE6527"/>
    <w:rsid w:val="00DE68CD"/>
    <w:rsid w:val="00DF035C"/>
    <w:rsid w:val="00DF0E8A"/>
    <w:rsid w:val="00DF56EA"/>
    <w:rsid w:val="00DF69AE"/>
    <w:rsid w:val="00E00924"/>
    <w:rsid w:val="00E011F7"/>
    <w:rsid w:val="00E021E7"/>
    <w:rsid w:val="00E02A33"/>
    <w:rsid w:val="00E06FEA"/>
    <w:rsid w:val="00E07A8A"/>
    <w:rsid w:val="00E12467"/>
    <w:rsid w:val="00E14881"/>
    <w:rsid w:val="00E157FD"/>
    <w:rsid w:val="00E17E51"/>
    <w:rsid w:val="00E25498"/>
    <w:rsid w:val="00E255F4"/>
    <w:rsid w:val="00E3049D"/>
    <w:rsid w:val="00E314F3"/>
    <w:rsid w:val="00E33687"/>
    <w:rsid w:val="00E33C16"/>
    <w:rsid w:val="00E40223"/>
    <w:rsid w:val="00E4259B"/>
    <w:rsid w:val="00E42775"/>
    <w:rsid w:val="00E43792"/>
    <w:rsid w:val="00E438A7"/>
    <w:rsid w:val="00E43DF9"/>
    <w:rsid w:val="00E46115"/>
    <w:rsid w:val="00E463BA"/>
    <w:rsid w:val="00E4710A"/>
    <w:rsid w:val="00E50C0F"/>
    <w:rsid w:val="00E52095"/>
    <w:rsid w:val="00E540A0"/>
    <w:rsid w:val="00E57537"/>
    <w:rsid w:val="00E60A3F"/>
    <w:rsid w:val="00E61B27"/>
    <w:rsid w:val="00E633A5"/>
    <w:rsid w:val="00E66558"/>
    <w:rsid w:val="00E67C41"/>
    <w:rsid w:val="00E70B22"/>
    <w:rsid w:val="00E71D04"/>
    <w:rsid w:val="00E71EB6"/>
    <w:rsid w:val="00E77C58"/>
    <w:rsid w:val="00E80460"/>
    <w:rsid w:val="00E81257"/>
    <w:rsid w:val="00E82E84"/>
    <w:rsid w:val="00E84319"/>
    <w:rsid w:val="00E853DB"/>
    <w:rsid w:val="00E876DA"/>
    <w:rsid w:val="00E931BD"/>
    <w:rsid w:val="00E94717"/>
    <w:rsid w:val="00E9752A"/>
    <w:rsid w:val="00EA3D8E"/>
    <w:rsid w:val="00EA4E5B"/>
    <w:rsid w:val="00EB05DC"/>
    <w:rsid w:val="00EB0E68"/>
    <w:rsid w:val="00EB101C"/>
    <w:rsid w:val="00EB1BB8"/>
    <w:rsid w:val="00EB2C13"/>
    <w:rsid w:val="00EB34F2"/>
    <w:rsid w:val="00EB5921"/>
    <w:rsid w:val="00EC113E"/>
    <w:rsid w:val="00EC11E8"/>
    <w:rsid w:val="00EC27F9"/>
    <w:rsid w:val="00EC2C32"/>
    <w:rsid w:val="00EC32D1"/>
    <w:rsid w:val="00EC4C98"/>
    <w:rsid w:val="00EC74D0"/>
    <w:rsid w:val="00ED3299"/>
    <w:rsid w:val="00ED3702"/>
    <w:rsid w:val="00EE032C"/>
    <w:rsid w:val="00EE036E"/>
    <w:rsid w:val="00EE0CDE"/>
    <w:rsid w:val="00EE2760"/>
    <w:rsid w:val="00EF0619"/>
    <w:rsid w:val="00EF28A4"/>
    <w:rsid w:val="00EF5738"/>
    <w:rsid w:val="00F02E23"/>
    <w:rsid w:val="00F033FE"/>
    <w:rsid w:val="00F05CAF"/>
    <w:rsid w:val="00F104A2"/>
    <w:rsid w:val="00F10D10"/>
    <w:rsid w:val="00F12DB5"/>
    <w:rsid w:val="00F1589C"/>
    <w:rsid w:val="00F20366"/>
    <w:rsid w:val="00F211CA"/>
    <w:rsid w:val="00F26672"/>
    <w:rsid w:val="00F353DE"/>
    <w:rsid w:val="00F35629"/>
    <w:rsid w:val="00F40FDB"/>
    <w:rsid w:val="00F41481"/>
    <w:rsid w:val="00F41943"/>
    <w:rsid w:val="00F4430C"/>
    <w:rsid w:val="00F45F6A"/>
    <w:rsid w:val="00F61AC3"/>
    <w:rsid w:val="00F63894"/>
    <w:rsid w:val="00F65BF0"/>
    <w:rsid w:val="00F66148"/>
    <w:rsid w:val="00F6709C"/>
    <w:rsid w:val="00F67355"/>
    <w:rsid w:val="00F67696"/>
    <w:rsid w:val="00F67A33"/>
    <w:rsid w:val="00F70574"/>
    <w:rsid w:val="00F757C0"/>
    <w:rsid w:val="00F82593"/>
    <w:rsid w:val="00F82A88"/>
    <w:rsid w:val="00F8418A"/>
    <w:rsid w:val="00F845E6"/>
    <w:rsid w:val="00F845FA"/>
    <w:rsid w:val="00F91229"/>
    <w:rsid w:val="00F92777"/>
    <w:rsid w:val="00F94EBD"/>
    <w:rsid w:val="00F97629"/>
    <w:rsid w:val="00FA33C3"/>
    <w:rsid w:val="00FB16D0"/>
    <w:rsid w:val="00FB3CA1"/>
    <w:rsid w:val="00FB5A5A"/>
    <w:rsid w:val="00FC59A4"/>
    <w:rsid w:val="00FD13AF"/>
    <w:rsid w:val="00FD3938"/>
    <w:rsid w:val="00FD3D83"/>
    <w:rsid w:val="00FD5E6B"/>
    <w:rsid w:val="00FD5EE0"/>
    <w:rsid w:val="00FD717E"/>
    <w:rsid w:val="00FE069A"/>
    <w:rsid w:val="00FE0F0B"/>
    <w:rsid w:val="00FE18F4"/>
    <w:rsid w:val="00FE3083"/>
    <w:rsid w:val="00FE3820"/>
    <w:rsid w:val="00FF30AB"/>
    <w:rsid w:val="00FF3588"/>
    <w:rsid w:val="00FF383F"/>
    <w:rsid w:val="00FF46C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A9D0B"/>
  <w15:docId w15:val="{66538EAC-109C-4117-B200-523AB169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6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264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264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26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041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264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041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26475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B041B5"/>
    <w:pPr>
      <w:jc w:val="both"/>
    </w:pPr>
  </w:style>
  <w:style w:type="character" w:customStyle="1" w:styleId="a8">
    <w:name w:val="Основной текст Знак"/>
    <w:link w:val="a7"/>
    <w:uiPriority w:val="99"/>
    <w:locked/>
    <w:rsid w:val="00226475"/>
    <w:rPr>
      <w:rFonts w:cs="Times New Roman"/>
      <w:sz w:val="24"/>
      <w:szCs w:val="24"/>
    </w:rPr>
  </w:style>
  <w:style w:type="paragraph" w:customStyle="1" w:styleId="2">
    <w:name w:val="Знак Знак2 Знак Знак Знак Знак Знак Знак Знак"/>
    <w:basedOn w:val="a"/>
    <w:uiPriority w:val="99"/>
    <w:rsid w:val="00B041B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CA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C6E1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26475"/>
    <w:rPr>
      <w:rFonts w:ascii="Tahoma" w:hAnsi="Tahoma" w:cs="Tahoma"/>
      <w:sz w:val="16"/>
      <w:szCs w:val="16"/>
    </w:rPr>
  </w:style>
  <w:style w:type="character" w:styleId="ac">
    <w:name w:val="page number"/>
    <w:uiPriority w:val="99"/>
    <w:rsid w:val="00FD5E6B"/>
    <w:rPr>
      <w:rFonts w:cs="Times New Roman"/>
    </w:rPr>
  </w:style>
  <w:style w:type="character" w:styleId="ad">
    <w:name w:val="Hyperlink"/>
    <w:uiPriority w:val="99"/>
    <w:unhideWhenUsed/>
    <w:rsid w:val="00563D38"/>
    <w:rPr>
      <w:rFonts w:cs="Times New Roman"/>
      <w:color w:val="0000FF"/>
      <w:u w:val="single"/>
    </w:rPr>
  </w:style>
  <w:style w:type="character" w:customStyle="1" w:styleId="ae">
    <w:name w:val="Основной текст_"/>
    <w:link w:val="3"/>
    <w:rsid w:val="00F033F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F033FE"/>
    <w:pPr>
      <w:widowControl w:val="0"/>
      <w:shd w:val="clear" w:color="auto" w:fill="FFFFFF"/>
      <w:spacing w:before="420" w:after="60" w:line="0" w:lineRule="atLeast"/>
      <w:ind w:hanging="1420"/>
    </w:pPr>
    <w:rPr>
      <w:sz w:val="26"/>
      <w:szCs w:val="26"/>
    </w:rPr>
  </w:style>
  <w:style w:type="paragraph" w:customStyle="1" w:styleId="consplusnormal0">
    <w:name w:val="consplusnormal"/>
    <w:basedOn w:val="a"/>
    <w:rsid w:val="00090BBB"/>
    <w:pPr>
      <w:spacing w:before="100" w:beforeAutospacing="1" w:after="100" w:afterAutospacing="1"/>
    </w:pPr>
  </w:style>
  <w:style w:type="paragraph" w:customStyle="1" w:styleId="p6">
    <w:name w:val="p6"/>
    <w:basedOn w:val="a"/>
    <w:rsid w:val="00E50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83;&#1080;&#1103;\&#1055;&#1086;&#1088;&#1103;&#1076;&#1086;&#1082;%20&#1088;&#1072;&#1079;&#1088;&#1072;&#1073;&#1086;&#1090;&#1082;&#1080;%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B97F-A584-4006-ADE6-D0F07DC2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разработки 2016</Template>
  <TotalTime>220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20.03.2012 N 144/123(ред. от 12.11.2012)"О разработке, реализации и оценке эффективности реализации государственных программ Кировской области"(вместе с "Порядком разработки, реализации и оценки эффективнос</vt:lpstr>
    </vt:vector>
  </TitlesOfParts>
  <Company>ConsultantPlus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20.03.2012 N 144/123(ред. от 12.11.2012)"О разработке, реализации и оценке эффективности реализации государственных программ Кировской области"(вместе с "Порядком разработки, реализации и оценки эффективнос</dc:title>
  <dc:subject>__skip</dc:subject>
  <dc:creator>Стас</dc:creator>
  <cp:keywords/>
  <dc:description/>
  <cp:lastModifiedBy>Мой</cp:lastModifiedBy>
  <cp:revision>7</cp:revision>
  <cp:lastPrinted>2024-02-16T10:52:00Z</cp:lastPrinted>
  <dcterms:created xsi:type="dcterms:W3CDTF">2024-02-16T06:52:00Z</dcterms:created>
  <dcterms:modified xsi:type="dcterms:W3CDTF">2024-04-22T08:14:00Z</dcterms:modified>
</cp:coreProperties>
</file>